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9B32" w14:textId="401B7585" w:rsidR="002661EA" w:rsidRPr="00F971F5" w:rsidRDefault="000B20B3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>
        <w:rPr>
          <w:rFonts w:ascii="Calibri" w:hAnsi="Calibri" w:cs="Calibri"/>
          <w:b/>
          <w:bCs/>
          <w:lang w:val="en-US"/>
        </w:rPr>
        <w:t>April 1,</w:t>
      </w:r>
      <w:r w:rsidR="00B31A7E" w:rsidRPr="00F971F5">
        <w:rPr>
          <w:rFonts w:ascii="Calibri" w:hAnsi="Calibri" w:cs="Calibri"/>
          <w:b/>
          <w:bCs/>
          <w:lang w:val="en-US"/>
        </w:rPr>
        <w:t xml:space="preserve"> </w:t>
      </w:r>
      <w:r w:rsidR="4C61C65D" w:rsidRPr="00F971F5">
        <w:rPr>
          <w:rFonts w:ascii="Calibri" w:hAnsi="Calibri" w:cs="Calibri"/>
          <w:b/>
          <w:bCs/>
          <w:lang w:val="en-US"/>
        </w:rPr>
        <w:t>202</w:t>
      </w:r>
      <w:r w:rsidR="007A3B50" w:rsidRPr="00F971F5">
        <w:rPr>
          <w:rFonts w:ascii="Calibri" w:hAnsi="Calibri" w:cs="Calibri"/>
          <w:b/>
          <w:bCs/>
          <w:lang w:val="en-US"/>
        </w:rPr>
        <w:t>5</w:t>
      </w:r>
    </w:p>
    <w:bookmarkEnd w:id="0"/>
    <w:p w14:paraId="043FC26E" w14:textId="77777777" w:rsidR="002661EA" w:rsidRPr="00F971F5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F971F5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0F971F5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F971F5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251EBF4F" w14:textId="7E010AF3" w:rsidR="00E641DB" w:rsidRDefault="5711C474" w:rsidP="000B20B3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389E9E69">
        <w:rPr>
          <w:rFonts w:ascii="Calibri" w:hAnsi="Calibri" w:cs="Calibri"/>
          <w:b/>
          <w:bCs/>
          <w:sz w:val="32"/>
          <w:szCs w:val="32"/>
          <w:lang w:val="en-US"/>
        </w:rPr>
        <w:t>GNT advances CO2 reduction goals in latest sustainability report</w:t>
      </w:r>
    </w:p>
    <w:p w14:paraId="34EDD6D2" w14:textId="77777777" w:rsidR="00135621" w:rsidRPr="00F971F5" w:rsidRDefault="00135621" w:rsidP="005A5FD1">
      <w:pPr>
        <w:rPr>
          <w:rFonts w:asciiTheme="minorHAnsi" w:hAnsiTheme="minorHAnsi" w:cstheme="minorHAnsi"/>
          <w:lang w:val="en-US"/>
        </w:rPr>
      </w:pPr>
    </w:p>
    <w:p w14:paraId="4D328B34" w14:textId="0DF9C8E8" w:rsidR="00560150" w:rsidRDefault="000B69B5" w:rsidP="00AE0981">
      <w:pPr>
        <w:rPr>
          <w:rFonts w:asciiTheme="minorHAnsi" w:hAnsiTheme="minorHAnsi" w:cstheme="minorBidi"/>
          <w:lang w:val="en-US"/>
        </w:rPr>
      </w:pPr>
      <w:r w:rsidRPr="00F971F5">
        <w:rPr>
          <w:rFonts w:asciiTheme="minorHAnsi" w:hAnsiTheme="minorHAnsi" w:cstheme="minorBidi"/>
          <w:lang w:val="en-US"/>
        </w:rPr>
        <w:t>GNT</w:t>
      </w:r>
      <w:r w:rsidR="00773F61">
        <w:rPr>
          <w:rFonts w:asciiTheme="minorHAnsi" w:hAnsiTheme="minorHAnsi" w:cstheme="minorBidi"/>
          <w:lang w:val="en-US"/>
        </w:rPr>
        <w:t xml:space="preserve"> </w:t>
      </w:r>
      <w:r w:rsidR="003E31F3" w:rsidRPr="003E31F3">
        <w:rPr>
          <w:rFonts w:asciiTheme="minorHAnsi" w:hAnsiTheme="minorHAnsi" w:cstheme="minorBidi"/>
          <w:lang w:val="en-US"/>
        </w:rPr>
        <w:t xml:space="preserve">has passed the halfway mark in its mission to reduce carbon intensity </w:t>
      </w:r>
      <w:r w:rsidR="003E31F3">
        <w:rPr>
          <w:rFonts w:asciiTheme="minorHAnsi" w:hAnsiTheme="minorHAnsi" w:cstheme="minorBidi"/>
          <w:lang w:val="en-US"/>
        </w:rPr>
        <w:t xml:space="preserve">at its </w:t>
      </w:r>
      <w:r w:rsidR="00910B46" w:rsidRPr="006B7EEF">
        <w:rPr>
          <w:rFonts w:asciiTheme="minorHAnsi" w:hAnsiTheme="minorHAnsi" w:cstheme="minorBidi"/>
          <w:lang w:val="en-US"/>
        </w:rPr>
        <w:t xml:space="preserve">EXBERRY® color factories </w:t>
      </w:r>
      <w:r w:rsidR="00910B46">
        <w:rPr>
          <w:rFonts w:asciiTheme="minorHAnsi" w:hAnsiTheme="minorHAnsi" w:cstheme="minorBidi"/>
          <w:lang w:val="en-US"/>
        </w:rPr>
        <w:t>by 50%</w:t>
      </w:r>
      <w:r w:rsidR="009B59D8">
        <w:rPr>
          <w:rFonts w:asciiTheme="minorHAnsi" w:hAnsiTheme="minorHAnsi" w:cstheme="minorBidi"/>
          <w:lang w:val="en-US"/>
        </w:rPr>
        <w:t xml:space="preserve"> over the course of the current decade</w:t>
      </w:r>
      <w:r w:rsidR="00DC63ED">
        <w:rPr>
          <w:rFonts w:asciiTheme="minorHAnsi" w:hAnsiTheme="minorHAnsi" w:cstheme="minorBidi"/>
          <w:lang w:val="en-US"/>
        </w:rPr>
        <w:t>.</w:t>
      </w:r>
    </w:p>
    <w:p w14:paraId="136DD3EB" w14:textId="77777777" w:rsidR="009B59D8" w:rsidRDefault="009B59D8" w:rsidP="00AE0981">
      <w:pPr>
        <w:rPr>
          <w:rFonts w:asciiTheme="minorHAnsi" w:hAnsiTheme="minorHAnsi" w:cstheme="minorBidi"/>
          <w:lang w:val="en-US"/>
        </w:rPr>
      </w:pPr>
    </w:p>
    <w:p w14:paraId="23B5570B" w14:textId="2BC76828" w:rsidR="00B045C1" w:rsidRDefault="00DC63ED" w:rsidP="4142F851">
      <w:pPr>
        <w:rPr>
          <w:rFonts w:asciiTheme="minorHAnsi" w:hAnsiTheme="minorHAnsi" w:cstheme="minorBidi"/>
          <w:lang w:val="en-US"/>
        </w:rPr>
      </w:pPr>
      <w:r w:rsidRPr="2ADDE08A">
        <w:rPr>
          <w:rFonts w:asciiTheme="minorHAnsi" w:hAnsiTheme="minorHAnsi" w:cstheme="minorBidi"/>
          <w:lang w:val="en-US"/>
        </w:rPr>
        <w:t xml:space="preserve">Based on volume of product sold, </w:t>
      </w:r>
      <w:r w:rsidR="00213B42" w:rsidRPr="2ADDE08A">
        <w:rPr>
          <w:rFonts w:asciiTheme="minorHAnsi" w:hAnsiTheme="minorHAnsi" w:cstheme="minorBidi"/>
          <w:lang w:val="en-US"/>
        </w:rPr>
        <w:t xml:space="preserve">GNT </w:t>
      </w:r>
      <w:r w:rsidR="006B631D" w:rsidRPr="2ADDE08A">
        <w:rPr>
          <w:rFonts w:asciiTheme="minorHAnsi" w:hAnsiTheme="minorHAnsi" w:cstheme="minorBidi"/>
          <w:lang w:val="en-US"/>
        </w:rPr>
        <w:t>cut</w:t>
      </w:r>
      <w:r w:rsidR="00B52DAE" w:rsidRPr="2ADDE08A">
        <w:rPr>
          <w:rFonts w:asciiTheme="minorHAnsi" w:hAnsiTheme="minorHAnsi" w:cstheme="minorBidi"/>
          <w:lang w:val="en-US"/>
        </w:rPr>
        <w:t xml:space="preserve"> carbon emissions </w:t>
      </w:r>
      <w:r w:rsidRPr="2ADDE08A">
        <w:rPr>
          <w:rFonts w:asciiTheme="minorHAnsi" w:hAnsiTheme="minorHAnsi" w:cstheme="minorBidi"/>
          <w:lang w:val="en-US"/>
        </w:rPr>
        <w:t xml:space="preserve">at its production sites in the Netherlands, Germany, and United States </w:t>
      </w:r>
      <w:r w:rsidR="00B52DAE" w:rsidRPr="2ADDE08A">
        <w:rPr>
          <w:rFonts w:asciiTheme="minorHAnsi" w:hAnsiTheme="minorHAnsi" w:cstheme="minorBidi"/>
          <w:lang w:val="en-US"/>
        </w:rPr>
        <w:t xml:space="preserve">by 26% </w:t>
      </w:r>
      <w:r w:rsidR="001F73AD" w:rsidRPr="2ADDE08A">
        <w:rPr>
          <w:rFonts w:asciiTheme="minorHAnsi" w:hAnsiTheme="minorHAnsi" w:cstheme="minorBidi"/>
          <w:lang w:val="en-US"/>
        </w:rPr>
        <w:t xml:space="preserve">between 2020 and 2024. </w:t>
      </w:r>
      <w:r w:rsidR="1643C02E" w:rsidRPr="34093160">
        <w:rPr>
          <w:rFonts w:asciiTheme="minorHAnsi" w:hAnsiTheme="minorHAnsi" w:cstheme="minorBidi"/>
          <w:lang w:val="en-US"/>
        </w:rPr>
        <w:t xml:space="preserve">This </w:t>
      </w:r>
      <w:r w:rsidR="1643C02E" w:rsidRPr="29A674D0">
        <w:rPr>
          <w:rFonts w:asciiTheme="minorHAnsi" w:hAnsiTheme="minorHAnsi" w:cstheme="minorBidi"/>
          <w:lang w:val="en-US"/>
        </w:rPr>
        <w:t xml:space="preserve">achievement </w:t>
      </w:r>
      <w:r w:rsidR="1643C02E" w:rsidRPr="1B25E459">
        <w:rPr>
          <w:rFonts w:asciiTheme="minorHAnsi" w:hAnsiTheme="minorHAnsi" w:cstheme="minorBidi"/>
          <w:lang w:val="en-US"/>
        </w:rPr>
        <w:t xml:space="preserve">is </w:t>
      </w:r>
      <w:r w:rsidR="1643C02E" w:rsidRPr="5CDB2852">
        <w:rPr>
          <w:rFonts w:asciiTheme="minorHAnsi" w:hAnsiTheme="minorHAnsi" w:cstheme="minorBidi"/>
          <w:lang w:val="en-US"/>
        </w:rPr>
        <w:t xml:space="preserve">particularly </w:t>
      </w:r>
      <w:r w:rsidR="1643C02E" w:rsidRPr="1628D2BB">
        <w:rPr>
          <w:rFonts w:asciiTheme="minorHAnsi" w:hAnsiTheme="minorHAnsi" w:cstheme="minorBidi"/>
          <w:lang w:val="en-US"/>
        </w:rPr>
        <w:t xml:space="preserve">significant </w:t>
      </w:r>
      <w:proofErr w:type="gramStart"/>
      <w:r w:rsidR="1643C02E" w:rsidRPr="1628D2BB">
        <w:rPr>
          <w:rFonts w:asciiTheme="minorHAnsi" w:hAnsiTheme="minorHAnsi" w:cstheme="minorBidi"/>
          <w:lang w:val="en-US"/>
        </w:rPr>
        <w:t>in light of</w:t>
      </w:r>
      <w:proofErr w:type="gramEnd"/>
      <w:r w:rsidR="1643C02E" w:rsidRPr="1628D2BB">
        <w:rPr>
          <w:rFonts w:asciiTheme="minorHAnsi" w:hAnsiTheme="minorHAnsi" w:cstheme="minorBidi"/>
          <w:lang w:val="en-US"/>
        </w:rPr>
        <w:t xml:space="preserve"> the company</w:t>
      </w:r>
      <w:r w:rsidR="251FC41D" w:rsidRPr="1628D2BB">
        <w:rPr>
          <w:rFonts w:asciiTheme="minorHAnsi" w:hAnsiTheme="minorHAnsi" w:cstheme="minorBidi"/>
          <w:lang w:val="en-US"/>
        </w:rPr>
        <w:t xml:space="preserve">’s </w:t>
      </w:r>
      <w:r w:rsidR="251FC41D" w:rsidRPr="4F8C282B">
        <w:rPr>
          <w:rFonts w:asciiTheme="minorHAnsi" w:hAnsiTheme="minorHAnsi" w:cstheme="minorBidi"/>
          <w:lang w:val="en-US"/>
        </w:rPr>
        <w:t xml:space="preserve">growth during the </w:t>
      </w:r>
      <w:r w:rsidR="251FC41D" w:rsidRPr="22FE10EC">
        <w:rPr>
          <w:rFonts w:asciiTheme="minorHAnsi" w:hAnsiTheme="minorHAnsi" w:cstheme="minorBidi"/>
          <w:lang w:val="en-US"/>
        </w:rPr>
        <w:t>same period.</w:t>
      </w:r>
      <w:r w:rsidR="1643C02E" w:rsidRPr="22FE10EC">
        <w:rPr>
          <w:rFonts w:asciiTheme="minorHAnsi" w:hAnsiTheme="minorHAnsi" w:cstheme="minorBidi"/>
          <w:lang w:val="en-US"/>
        </w:rPr>
        <w:t xml:space="preserve"> </w:t>
      </w:r>
    </w:p>
    <w:p w14:paraId="43D46928" w14:textId="45E2C51C" w:rsidR="00B045C1" w:rsidRDefault="00B045C1" w:rsidP="4142F851">
      <w:pPr>
        <w:rPr>
          <w:rFonts w:asciiTheme="minorHAnsi" w:hAnsiTheme="minorHAnsi" w:cstheme="minorBidi"/>
          <w:lang w:val="en-US"/>
        </w:rPr>
      </w:pPr>
    </w:p>
    <w:p w14:paraId="4FB78F98" w14:textId="598FD414" w:rsidR="00B045C1" w:rsidRDefault="0F7A53A7" w:rsidP="66C793D4">
      <w:pPr>
        <w:rPr>
          <w:rFonts w:asciiTheme="minorHAnsi" w:hAnsiTheme="minorHAnsi" w:cstheme="minorBidi"/>
          <w:lang w:val="en-US"/>
        </w:rPr>
      </w:pPr>
      <w:r w:rsidRPr="1761A6A0">
        <w:rPr>
          <w:rFonts w:asciiTheme="minorHAnsi" w:hAnsiTheme="minorHAnsi" w:cstheme="minorBidi"/>
          <w:lang w:val="en-US"/>
        </w:rPr>
        <w:t xml:space="preserve">Global sales for plant-based EXBERRY® colors have increased more than </w:t>
      </w:r>
      <w:r w:rsidR="7B520A1F" w:rsidRPr="1761A6A0">
        <w:rPr>
          <w:rFonts w:asciiTheme="minorHAnsi" w:hAnsiTheme="minorHAnsi" w:cstheme="minorBidi"/>
          <w:lang w:val="en-US"/>
        </w:rPr>
        <w:t>50</w:t>
      </w:r>
      <w:r w:rsidRPr="1761A6A0">
        <w:rPr>
          <w:rFonts w:asciiTheme="minorHAnsi" w:hAnsiTheme="minorHAnsi" w:cstheme="minorBidi"/>
          <w:lang w:val="en-US"/>
        </w:rPr>
        <w:t xml:space="preserve">% since 2020. </w:t>
      </w:r>
      <w:r w:rsidR="79973FF8" w:rsidRPr="1761A6A0">
        <w:rPr>
          <w:rFonts w:asciiTheme="minorHAnsi" w:hAnsiTheme="minorHAnsi" w:cstheme="minorBidi"/>
          <w:lang w:val="en-US"/>
        </w:rPr>
        <w:t>Under normal circumstances, such growth would have driven a substantial increase in total carbon emissions</w:t>
      </w:r>
      <w:r w:rsidR="126DCED2" w:rsidRPr="1761A6A0">
        <w:rPr>
          <w:rFonts w:asciiTheme="minorHAnsi" w:hAnsiTheme="minorHAnsi" w:cstheme="minorBidi"/>
          <w:lang w:val="en-US"/>
        </w:rPr>
        <w:t xml:space="preserve"> due to increased production demands</w:t>
      </w:r>
      <w:r w:rsidR="79973FF8" w:rsidRPr="1761A6A0">
        <w:rPr>
          <w:rFonts w:asciiTheme="minorHAnsi" w:hAnsiTheme="minorHAnsi" w:cstheme="minorBidi"/>
          <w:lang w:val="en-US"/>
        </w:rPr>
        <w:t xml:space="preserve">. However, </w:t>
      </w:r>
      <w:r w:rsidR="1AAA6211" w:rsidRPr="1761A6A0">
        <w:rPr>
          <w:rFonts w:asciiTheme="minorHAnsi" w:hAnsiTheme="minorHAnsi" w:cstheme="minorBidi"/>
          <w:lang w:val="en-US"/>
        </w:rPr>
        <w:t>by improving efficiency and investing in sustainable technologies, GNT has been able to keep overall emissions in check.</w:t>
      </w:r>
    </w:p>
    <w:p w14:paraId="0FCF423D" w14:textId="51081C67" w:rsidR="00B9465E" w:rsidRDefault="00B9465E" w:rsidP="2648819E">
      <w:pPr>
        <w:rPr>
          <w:rFonts w:asciiTheme="minorHAnsi" w:hAnsiTheme="minorHAnsi" w:cstheme="minorBidi"/>
          <w:lang w:val="en-US"/>
        </w:rPr>
      </w:pPr>
    </w:p>
    <w:p w14:paraId="30228708" w14:textId="3906B8AE" w:rsidR="00C930E3" w:rsidRDefault="00C930E3" w:rsidP="00AE0981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GNT’s </w:t>
      </w:r>
      <w:r w:rsidR="00FA71D7">
        <w:rPr>
          <w:rFonts w:asciiTheme="minorHAnsi" w:hAnsiTheme="minorHAnsi" w:cstheme="minorBidi"/>
          <w:lang w:val="en-US"/>
        </w:rPr>
        <w:t>new</w:t>
      </w:r>
      <w:r>
        <w:rPr>
          <w:rFonts w:asciiTheme="minorHAnsi" w:hAnsiTheme="minorHAnsi" w:cstheme="minorBidi"/>
          <w:lang w:val="en-US"/>
        </w:rPr>
        <w:t xml:space="preserve"> sustainability report </w:t>
      </w:r>
      <w:r w:rsidR="006D5329">
        <w:rPr>
          <w:rFonts w:asciiTheme="minorHAnsi" w:hAnsiTheme="minorHAnsi" w:cstheme="minorBidi"/>
          <w:lang w:val="en-US"/>
        </w:rPr>
        <w:t>reveals</w:t>
      </w:r>
      <w:r w:rsidR="004835F7">
        <w:rPr>
          <w:rFonts w:asciiTheme="minorHAnsi" w:hAnsiTheme="minorHAnsi" w:cstheme="minorBidi"/>
          <w:lang w:val="en-US"/>
        </w:rPr>
        <w:t xml:space="preserve"> </w:t>
      </w:r>
      <w:r w:rsidR="006D5329">
        <w:rPr>
          <w:rFonts w:asciiTheme="minorHAnsi" w:hAnsiTheme="minorHAnsi" w:cstheme="minorBidi"/>
          <w:lang w:val="en-US"/>
        </w:rPr>
        <w:t>there has been</w:t>
      </w:r>
      <w:r w:rsidR="004835F7">
        <w:rPr>
          <w:rFonts w:asciiTheme="minorHAnsi" w:hAnsiTheme="minorHAnsi" w:cstheme="minorBidi"/>
          <w:lang w:val="en-US"/>
        </w:rPr>
        <w:t xml:space="preserve"> </w:t>
      </w:r>
      <w:r w:rsidR="004835F7" w:rsidRPr="00F971F5">
        <w:rPr>
          <w:rFonts w:asciiTheme="minorHAnsi" w:hAnsiTheme="minorHAnsi" w:cstheme="minorBidi"/>
          <w:lang w:val="en-US"/>
        </w:rPr>
        <w:t>strong progress</w:t>
      </w:r>
      <w:r w:rsidR="004835F7">
        <w:rPr>
          <w:rFonts w:asciiTheme="minorHAnsi" w:hAnsiTheme="minorHAnsi" w:cstheme="minorBidi"/>
          <w:lang w:val="en-US"/>
        </w:rPr>
        <w:t xml:space="preserve"> toward many of </w:t>
      </w:r>
      <w:r w:rsidR="00FA71D7">
        <w:rPr>
          <w:rFonts w:asciiTheme="minorHAnsi" w:hAnsiTheme="minorHAnsi" w:cstheme="minorBidi"/>
          <w:lang w:val="en-US"/>
        </w:rPr>
        <w:t>the</w:t>
      </w:r>
      <w:r w:rsidR="004835F7">
        <w:rPr>
          <w:rFonts w:asciiTheme="minorHAnsi" w:hAnsiTheme="minorHAnsi" w:cstheme="minorBidi"/>
          <w:lang w:val="en-US"/>
        </w:rPr>
        <w:t xml:space="preserve"> 17 sustainability targets</w:t>
      </w:r>
      <w:r w:rsidR="00FA71D7">
        <w:rPr>
          <w:rFonts w:asciiTheme="minorHAnsi" w:hAnsiTheme="minorHAnsi" w:cstheme="minorBidi"/>
          <w:lang w:val="en-US"/>
        </w:rPr>
        <w:t xml:space="preserve"> it is working to achieve by 2030</w:t>
      </w:r>
      <w:r w:rsidR="004835F7">
        <w:rPr>
          <w:rFonts w:asciiTheme="minorHAnsi" w:hAnsiTheme="minorHAnsi" w:cstheme="minorBidi"/>
          <w:lang w:val="en-US"/>
        </w:rPr>
        <w:t>.</w:t>
      </w:r>
    </w:p>
    <w:p w14:paraId="1E24385C" w14:textId="77777777" w:rsidR="007D3765" w:rsidRPr="00F971F5" w:rsidRDefault="007D3765" w:rsidP="00EB04FA">
      <w:pPr>
        <w:rPr>
          <w:rFonts w:asciiTheme="minorHAnsi" w:hAnsiTheme="minorHAnsi" w:cstheme="minorBidi"/>
          <w:lang w:val="en-US"/>
        </w:rPr>
      </w:pPr>
    </w:p>
    <w:p w14:paraId="32560D8A" w14:textId="7CBDFBC1" w:rsidR="00B45185" w:rsidRDefault="006D11B3" w:rsidP="00EB04FA">
      <w:pPr>
        <w:rPr>
          <w:rFonts w:asciiTheme="minorHAnsi" w:hAnsiTheme="minorHAnsi" w:cstheme="minorBidi"/>
          <w:lang w:val="en-US"/>
        </w:rPr>
      </w:pPr>
      <w:r w:rsidRPr="00F971F5">
        <w:rPr>
          <w:rFonts w:asciiTheme="minorHAnsi" w:hAnsiTheme="minorHAnsi" w:cstheme="minorBidi"/>
          <w:lang w:val="en-US"/>
        </w:rPr>
        <w:t>W</w:t>
      </w:r>
      <w:r w:rsidR="0072558B" w:rsidRPr="00F971F5">
        <w:rPr>
          <w:rFonts w:asciiTheme="minorHAnsi" w:hAnsiTheme="minorHAnsi" w:cstheme="minorBidi"/>
          <w:lang w:val="en-US"/>
        </w:rPr>
        <w:t xml:space="preserve">ater </w:t>
      </w:r>
      <w:r w:rsidR="00717D5A" w:rsidRPr="00F971F5">
        <w:rPr>
          <w:rFonts w:asciiTheme="minorHAnsi" w:hAnsiTheme="minorHAnsi" w:cstheme="minorBidi"/>
          <w:lang w:val="en-US"/>
        </w:rPr>
        <w:t>efficiency</w:t>
      </w:r>
      <w:r w:rsidR="00CA6050">
        <w:rPr>
          <w:rFonts w:asciiTheme="minorHAnsi" w:hAnsiTheme="minorHAnsi" w:cstheme="minorBidi"/>
          <w:lang w:val="en-US"/>
        </w:rPr>
        <w:t xml:space="preserve"> </w:t>
      </w:r>
      <w:r w:rsidR="00C50AB4">
        <w:rPr>
          <w:rFonts w:asciiTheme="minorHAnsi" w:hAnsiTheme="minorHAnsi" w:cstheme="minorBidi"/>
          <w:lang w:val="en-US"/>
        </w:rPr>
        <w:t xml:space="preserve">at </w:t>
      </w:r>
      <w:r w:rsidR="00361A12">
        <w:rPr>
          <w:rFonts w:asciiTheme="minorHAnsi" w:hAnsiTheme="minorHAnsi" w:cstheme="minorBidi"/>
          <w:lang w:val="en-US"/>
        </w:rPr>
        <w:t>its</w:t>
      </w:r>
      <w:r w:rsidR="00C50AB4">
        <w:rPr>
          <w:rFonts w:asciiTheme="minorHAnsi" w:hAnsiTheme="minorHAnsi" w:cstheme="minorBidi"/>
          <w:lang w:val="en-US"/>
        </w:rPr>
        <w:t xml:space="preserve"> factories </w:t>
      </w:r>
      <w:r w:rsidR="00567EB4">
        <w:rPr>
          <w:rFonts w:asciiTheme="minorHAnsi" w:hAnsiTheme="minorHAnsi" w:cstheme="minorBidi"/>
          <w:lang w:val="en-US"/>
        </w:rPr>
        <w:t xml:space="preserve">has </w:t>
      </w:r>
      <w:r w:rsidR="00831B86" w:rsidRPr="00F971F5">
        <w:rPr>
          <w:rFonts w:asciiTheme="minorHAnsi" w:hAnsiTheme="minorHAnsi" w:cstheme="minorBidi"/>
          <w:lang w:val="en-US"/>
        </w:rPr>
        <w:t>improved by 3</w:t>
      </w:r>
      <w:r w:rsidR="00CA6050">
        <w:rPr>
          <w:rFonts w:asciiTheme="minorHAnsi" w:hAnsiTheme="minorHAnsi" w:cstheme="minorBidi"/>
          <w:lang w:val="en-US"/>
        </w:rPr>
        <w:t>0</w:t>
      </w:r>
      <w:r w:rsidR="00831B86" w:rsidRPr="00F971F5">
        <w:rPr>
          <w:rFonts w:asciiTheme="minorHAnsi" w:hAnsiTheme="minorHAnsi" w:cstheme="minorBidi"/>
          <w:lang w:val="en-US"/>
        </w:rPr>
        <w:t xml:space="preserve">% compared to </w:t>
      </w:r>
      <w:r w:rsidR="00CA6050">
        <w:rPr>
          <w:rFonts w:asciiTheme="minorHAnsi" w:hAnsiTheme="minorHAnsi" w:cstheme="minorBidi"/>
          <w:lang w:val="en-US"/>
        </w:rPr>
        <w:t>2020</w:t>
      </w:r>
      <w:r w:rsidR="0024014E">
        <w:rPr>
          <w:rFonts w:asciiTheme="minorHAnsi" w:hAnsiTheme="minorHAnsi" w:cstheme="minorBidi"/>
          <w:lang w:val="en-US"/>
        </w:rPr>
        <w:t xml:space="preserve">, which </w:t>
      </w:r>
      <w:r w:rsidR="00A51665" w:rsidRPr="00F971F5">
        <w:rPr>
          <w:rFonts w:asciiTheme="minorHAnsi" w:hAnsiTheme="minorHAnsi" w:cstheme="minorBidi"/>
          <w:lang w:val="en-US"/>
        </w:rPr>
        <w:t xml:space="preserve">already </w:t>
      </w:r>
      <w:r w:rsidR="00831B86" w:rsidRPr="00F971F5">
        <w:rPr>
          <w:rFonts w:asciiTheme="minorHAnsi" w:hAnsiTheme="minorHAnsi" w:cstheme="minorBidi"/>
          <w:lang w:val="en-US"/>
        </w:rPr>
        <w:t>surpass</w:t>
      </w:r>
      <w:r w:rsidR="0024014E">
        <w:rPr>
          <w:rFonts w:asciiTheme="minorHAnsi" w:hAnsiTheme="minorHAnsi" w:cstheme="minorBidi"/>
          <w:lang w:val="en-US"/>
        </w:rPr>
        <w:t>es</w:t>
      </w:r>
      <w:r w:rsidR="00831B86" w:rsidRPr="00F971F5">
        <w:rPr>
          <w:rFonts w:asciiTheme="minorHAnsi" w:hAnsiTheme="minorHAnsi" w:cstheme="minorBidi"/>
          <w:lang w:val="en-US"/>
        </w:rPr>
        <w:t xml:space="preserve"> </w:t>
      </w:r>
      <w:r w:rsidR="006C3FF8">
        <w:rPr>
          <w:rFonts w:asciiTheme="minorHAnsi" w:hAnsiTheme="minorHAnsi" w:cstheme="minorBidi"/>
          <w:lang w:val="en-US"/>
        </w:rPr>
        <w:t>the</w:t>
      </w:r>
      <w:r w:rsidR="00831B86" w:rsidRPr="00F971F5">
        <w:rPr>
          <w:rFonts w:asciiTheme="minorHAnsi" w:hAnsiTheme="minorHAnsi" w:cstheme="minorBidi"/>
          <w:lang w:val="en-US"/>
        </w:rPr>
        <w:t xml:space="preserve"> </w:t>
      </w:r>
      <w:r w:rsidR="00FD68A5">
        <w:rPr>
          <w:rFonts w:asciiTheme="minorHAnsi" w:hAnsiTheme="minorHAnsi" w:cstheme="minorBidi"/>
          <w:lang w:val="en-US"/>
        </w:rPr>
        <w:t xml:space="preserve">original </w:t>
      </w:r>
      <w:r w:rsidR="00717D5A" w:rsidRPr="00F971F5">
        <w:rPr>
          <w:rFonts w:asciiTheme="minorHAnsi" w:hAnsiTheme="minorHAnsi" w:cstheme="minorBidi"/>
          <w:lang w:val="en-US"/>
        </w:rPr>
        <w:t xml:space="preserve">20% </w:t>
      </w:r>
      <w:r w:rsidR="00A51665" w:rsidRPr="00F971F5">
        <w:rPr>
          <w:rFonts w:asciiTheme="minorHAnsi" w:hAnsiTheme="minorHAnsi" w:cstheme="minorBidi"/>
          <w:lang w:val="en-US"/>
        </w:rPr>
        <w:t>goal</w:t>
      </w:r>
      <w:r w:rsidR="00FF6C08">
        <w:rPr>
          <w:rFonts w:asciiTheme="minorHAnsi" w:hAnsiTheme="minorHAnsi" w:cstheme="minorBidi"/>
          <w:lang w:val="en-US"/>
        </w:rPr>
        <w:t xml:space="preserve">. </w:t>
      </w:r>
      <w:r w:rsidR="006B5890">
        <w:rPr>
          <w:rFonts w:asciiTheme="minorHAnsi" w:hAnsiTheme="minorHAnsi" w:cstheme="minorBidi"/>
          <w:lang w:val="en-US"/>
        </w:rPr>
        <w:t xml:space="preserve">The company </w:t>
      </w:r>
      <w:r w:rsidR="006B5890" w:rsidRPr="006B7EEF">
        <w:rPr>
          <w:rFonts w:asciiTheme="minorHAnsi" w:hAnsiTheme="minorHAnsi" w:cstheme="minorBidi"/>
          <w:lang w:val="en-US"/>
        </w:rPr>
        <w:t>is also committed to ensuring every contract farmer growing fruits, vegetables, and plants</w:t>
      </w:r>
      <w:r w:rsidR="004B1C0C" w:rsidRPr="006B7EEF">
        <w:rPr>
          <w:rFonts w:asciiTheme="minorHAnsi" w:hAnsiTheme="minorHAnsi" w:cstheme="minorBidi"/>
          <w:lang w:val="en-US"/>
        </w:rPr>
        <w:t xml:space="preserve"> for EXBERRY® colors</w:t>
      </w:r>
      <w:r w:rsidR="006B5890" w:rsidRPr="006B7EEF">
        <w:rPr>
          <w:rFonts w:asciiTheme="minorHAnsi" w:hAnsiTheme="minorHAnsi" w:cstheme="minorBidi"/>
          <w:lang w:val="en-US"/>
        </w:rPr>
        <w:t xml:space="preserve"> </w:t>
      </w:r>
      <w:r w:rsidR="00E314D4" w:rsidRPr="006B7EEF">
        <w:rPr>
          <w:rFonts w:asciiTheme="minorHAnsi" w:hAnsiTheme="minorHAnsi" w:cstheme="minorBidi"/>
          <w:lang w:val="en-US"/>
        </w:rPr>
        <w:t>enrolls</w:t>
      </w:r>
      <w:r w:rsidR="004B1C0C" w:rsidRPr="006B7EEF">
        <w:rPr>
          <w:rFonts w:asciiTheme="minorHAnsi" w:hAnsiTheme="minorHAnsi" w:cstheme="minorBidi"/>
          <w:lang w:val="en-US"/>
        </w:rPr>
        <w:t xml:space="preserve"> in</w:t>
      </w:r>
      <w:r w:rsidR="006B5890" w:rsidRPr="006B7EEF">
        <w:rPr>
          <w:rFonts w:asciiTheme="minorHAnsi" w:hAnsiTheme="minorHAnsi" w:cstheme="minorBidi"/>
          <w:lang w:val="en-US"/>
        </w:rPr>
        <w:t xml:space="preserve"> sustainable agriculture training</w:t>
      </w:r>
      <w:r w:rsidR="004B1C0C" w:rsidRPr="006B7EEF">
        <w:rPr>
          <w:rFonts w:asciiTheme="minorHAnsi" w:hAnsiTheme="minorHAnsi" w:cstheme="minorBidi"/>
          <w:lang w:val="en-US"/>
        </w:rPr>
        <w:t xml:space="preserve"> programs</w:t>
      </w:r>
      <w:r w:rsidR="006B5890" w:rsidRPr="006B7EEF">
        <w:rPr>
          <w:rFonts w:asciiTheme="minorHAnsi" w:hAnsiTheme="minorHAnsi" w:cstheme="minorBidi"/>
          <w:lang w:val="en-US"/>
        </w:rPr>
        <w:t xml:space="preserve">. </w:t>
      </w:r>
      <w:r w:rsidR="00F1320C" w:rsidRPr="006B7EEF">
        <w:rPr>
          <w:rFonts w:asciiTheme="minorHAnsi" w:hAnsiTheme="minorHAnsi" w:cstheme="minorBidi"/>
          <w:lang w:val="en-US"/>
        </w:rPr>
        <w:t>By the end of</w:t>
      </w:r>
      <w:r w:rsidR="004B1C0C" w:rsidRPr="006B7EEF">
        <w:rPr>
          <w:rFonts w:asciiTheme="minorHAnsi" w:hAnsiTheme="minorHAnsi" w:cstheme="minorBidi"/>
          <w:lang w:val="en-US"/>
        </w:rPr>
        <w:t xml:space="preserve"> 2024, </w:t>
      </w:r>
      <w:r w:rsidR="004B1C0C">
        <w:rPr>
          <w:rFonts w:asciiTheme="minorHAnsi" w:hAnsiTheme="minorHAnsi" w:cstheme="minorBidi"/>
          <w:lang w:val="en-US"/>
        </w:rPr>
        <w:t>80% had achieved</w:t>
      </w:r>
      <w:r w:rsidR="007060AA">
        <w:rPr>
          <w:rFonts w:asciiTheme="minorHAnsi" w:hAnsiTheme="minorHAnsi" w:cstheme="minorBidi"/>
          <w:lang w:val="en-US"/>
        </w:rPr>
        <w:t xml:space="preserve"> the</w:t>
      </w:r>
      <w:r w:rsidR="004E670C">
        <w:rPr>
          <w:rFonts w:asciiTheme="minorHAnsi" w:hAnsiTheme="minorHAnsi" w:cstheme="minorBidi"/>
          <w:lang w:val="en-US"/>
        </w:rPr>
        <w:t xml:space="preserve"> level of</w:t>
      </w:r>
      <w:r w:rsidR="004B1C0C">
        <w:rPr>
          <w:rFonts w:asciiTheme="minorHAnsi" w:hAnsiTheme="minorHAnsi" w:cstheme="minorBidi"/>
          <w:lang w:val="en-US"/>
        </w:rPr>
        <w:t xml:space="preserve"> FSA (</w:t>
      </w:r>
      <w:r w:rsidR="004B1C0C" w:rsidRPr="00446461">
        <w:rPr>
          <w:rFonts w:asciiTheme="minorHAnsi" w:hAnsiTheme="minorHAnsi" w:cstheme="minorBidi"/>
          <w:lang w:val="en-US"/>
        </w:rPr>
        <w:t>Farm Sustainability Assessment</w:t>
      </w:r>
      <w:r w:rsidR="004B1C0C">
        <w:rPr>
          <w:rFonts w:asciiTheme="minorHAnsi" w:hAnsiTheme="minorHAnsi" w:cstheme="minorBidi"/>
          <w:lang w:val="en-US"/>
        </w:rPr>
        <w:t>) Silver or Gold.</w:t>
      </w:r>
    </w:p>
    <w:p w14:paraId="05EB2C88" w14:textId="77777777" w:rsidR="006B5890" w:rsidRDefault="006B5890" w:rsidP="00EB04FA">
      <w:pPr>
        <w:rPr>
          <w:rFonts w:asciiTheme="minorHAnsi" w:hAnsiTheme="minorHAnsi" w:cstheme="minorBidi"/>
          <w:lang w:val="en-US"/>
        </w:rPr>
      </w:pPr>
    </w:p>
    <w:p w14:paraId="3E9AD533" w14:textId="1EB57DFD" w:rsidR="009E55D1" w:rsidRDefault="00774D8D" w:rsidP="00EB04FA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In addition to its environmental </w:t>
      </w:r>
      <w:r w:rsidR="0024014E">
        <w:rPr>
          <w:rFonts w:asciiTheme="minorHAnsi" w:hAnsiTheme="minorHAnsi" w:cstheme="minorBidi"/>
          <w:lang w:val="en-US"/>
        </w:rPr>
        <w:t>aim</w:t>
      </w:r>
      <w:r>
        <w:rPr>
          <w:rFonts w:asciiTheme="minorHAnsi" w:hAnsiTheme="minorHAnsi" w:cstheme="minorBidi"/>
          <w:lang w:val="en-US"/>
        </w:rPr>
        <w:t xml:space="preserve">s, </w:t>
      </w:r>
      <w:r w:rsidR="00F1320C">
        <w:rPr>
          <w:rFonts w:asciiTheme="minorHAnsi" w:hAnsiTheme="minorHAnsi" w:cstheme="minorBidi"/>
          <w:lang w:val="en-US"/>
        </w:rPr>
        <w:t>GNT’s</w:t>
      </w:r>
      <w:r>
        <w:rPr>
          <w:rFonts w:asciiTheme="minorHAnsi" w:hAnsiTheme="minorHAnsi" w:cstheme="minorBidi"/>
          <w:lang w:val="en-US"/>
        </w:rPr>
        <w:t xml:space="preserve"> </w:t>
      </w:r>
      <w:r w:rsidR="00670F0A">
        <w:rPr>
          <w:rFonts w:asciiTheme="minorHAnsi" w:hAnsiTheme="minorHAnsi" w:cstheme="minorBidi"/>
          <w:lang w:val="en-US"/>
        </w:rPr>
        <w:t xml:space="preserve">targets include measures to benefit people throughout </w:t>
      </w:r>
      <w:r w:rsidR="00F1320C">
        <w:rPr>
          <w:rFonts w:asciiTheme="minorHAnsi" w:hAnsiTheme="minorHAnsi" w:cstheme="minorBidi"/>
          <w:lang w:val="en-US"/>
        </w:rPr>
        <w:t>the EXBERRY®</w:t>
      </w:r>
      <w:r w:rsidR="00670F0A">
        <w:rPr>
          <w:rFonts w:asciiTheme="minorHAnsi" w:hAnsiTheme="minorHAnsi" w:cstheme="minorBidi"/>
          <w:lang w:val="en-US"/>
        </w:rPr>
        <w:t xml:space="preserve"> </w:t>
      </w:r>
      <w:r w:rsidR="00DC274B">
        <w:rPr>
          <w:rFonts w:asciiTheme="minorHAnsi" w:hAnsiTheme="minorHAnsi" w:cstheme="minorBidi"/>
          <w:lang w:val="en-US"/>
        </w:rPr>
        <w:t xml:space="preserve">value chain. In 2024, </w:t>
      </w:r>
      <w:r w:rsidR="00717D5A" w:rsidRPr="00F971F5">
        <w:rPr>
          <w:rFonts w:asciiTheme="minorHAnsi" w:hAnsiTheme="minorHAnsi" w:cstheme="minorBidi"/>
          <w:lang w:val="en-US"/>
        </w:rPr>
        <w:t xml:space="preserve">the lost-time accident rate </w:t>
      </w:r>
      <w:r w:rsidR="00277853">
        <w:rPr>
          <w:rFonts w:asciiTheme="minorHAnsi" w:hAnsiTheme="minorHAnsi" w:cstheme="minorBidi"/>
          <w:lang w:val="en-US"/>
        </w:rPr>
        <w:t>at the</w:t>
      </w:r>
      <w:r w:rsidR="009F2F3B">
        <w:rPr>
          <w:rFonts w:asciiTheme="minorHAnsi" w:hAnsiTheme="minorHAnsi" w:cstheme="minorBidi"/>
          <w:lang w:val="en-US"/>
        </w:rPr>
        <w:t xml:space="preserve"> factories</w:t>
      </w:r>
      <w:r w:rsidR="00DC274B">
        <w:rPr>
          <w:rFonts w:asciiTheme="minorHAnsi" w:hAnsiTheme="minorHAnsi" w:cstheme="minorBidi"/>
          <w:lang w:val="en-US"/>
        </w:rPr>
        <w:t xml:space="preserve"> </w:t>
      </w:r>
      <w:r w:rsidR="009E55D1">
        <w:rPr>
          <w:rFonts w:asciiTheme="minorHAnsi" w:hAnsiTheme="minorHAnsi" w:cstheme="minorBidi"/>
          <w:lang w:val="en-US"/>
        </w:rPr>
        <w:t xml:space="preserve">fell to </w:t>
      </w:r>
      <w:r w:rsidR="00450D94" w:rsidRPr="00F971F5">
        <w:rPr>
          <w:rFonts w:asciiTheme="minorHAnsi" w:hAnsiTheme="minorHAnsi" w:cstheme="minorBidi"/>
          <w:lang w:val="en-US"/>
        </w:rPr>
        <w:t>25% below the industry average.</w:t>
      </w:r>
      <w:r w:rsidR="00DC274B">
        <w:rPr>
          <w:rFonts w:asciiTheme="minorHAnsi" w:hAnsiTheme="minorHAnsi" w:cstheme="minorBidi"/>
          <w:lang w:val="en-US"/>
        </w:rPr>
        <w:t xml:space="preserve"> </w:t>
      </w:r>
      <w:r w:rsidR="009F2F3B">
        <w:rPr>
          <w:rFonts w:asciiTheme="minorHAnsi" w:hAnsiTheme="minorHAnsi" w:cstheme="minorBidi"/>
          <w:lang w:val="en-US"/>
        </w:rPr>
        <w:t>The company</w:t>
      </w:r>
      <w:r w:rsidR="00DC274B">
        <w:rPr>
          <w:rFonts w:asciiTheme="minorHAnsi" w:hAnsiTheme="minorHAnsi" w:cstheme="minorBidi"/>
          <w:lang w:val="en-US"/>
        </w:rPr>
        <w:t xml:space="preserve"> also </w:t>
      </w:r>
      <w:r w:rsidR="00BD0BCE">
        <w:rPr>
          <w:rFonts w:asciiTheme="minorHAnsi" w:hAnsiTheme="minorHAnsi" w:cstheme="minorBidi"/>
          <w:lang w:val="en-US"/>
        </w:rPr>
        <w:t>helped organize a</w:t>
      </w:r>
      <w:r w:rsidR="00CC0A7F">
        <w:rPr>
          <w:rFonts w:asciiTheme="minorHAnsi" w:hAnsiTheme="minorHAnsi" w:cstheme="minorBidi"/>
          <w:lang w:val="en-US"/>
        </w:rPr>
        <w:t xml:space="preserve"> </w:t>
      </w:r>
      <w:r w:rsidR="0096455D" w:rsidRPr="0096455D">
        <w:rPr>
          <w:rFonts w:asciiTheme="minorHAnsi" w:hAnsiTheme="minorHAnsi" w:cstheme="minorBidi"/>
          <w:lang w:val="en-US"/>
        </w:rPr>
        <w:t>three-day leadership training program in Peru</w:t>
      </w:r>
      <w:r w:rsidR="0096455D">
        <w:rPr>
          <w:rFonts w:asciiTheme="minorHAnsi" w:hAnsiTheme="minorHAnsi" w:cstheme="minorBidi"/>
          <w:lang w:val="en-US"/>
        </w:rPr>
        <w:t xml:space="preserve"> </w:t>
      </w:r>
      <w:r w:rsidR="00597DF7">
        <w:rPr>
          <w:rFonts w:asciiTheme="minorHAnsi" w:hAnsiTheme="minorHAnsi" w:cstheme="minorBidi"/>
          <w:lang w:val="en-US"/>
        </w:rPr>
        <w:t>as part of i</w:t>
      </w:r>
      <w:r w:rsidR="00CC0A7F">
        <w:rPr>
          <w:rFonts w:asciiTheme="minorHAnsi" w:hAnsiTheme="minorHAnsi" w:cstheme="minorBidi"/>
          <w:lang w:val="en-US"/>
        </w:rPr>
        <w:t xml:space="preserve">ts </w:t>
      </w:r>
      <w:r w:rsidR="0096455D">
        <w:rPr>
          <w:rFonts w:asciiTheme="minorHAnsi" w:hAnsiTheme="minorHAnsi" w:cstheme="minorBidi"/>
          <w:lang w:val="en-US"/>
        </w:rPr>
        <w:t xml:space="preserve">commitment to supporting </w:t>
      </w:r>
      <w:r w:rsidR="00CC0A7F">
        <w:rPr>
          <w:rFonts w:asciiTheme="minorHAnsi" w:hAnsiTheme="minorHAnsi" w:cstheme="minorBidi"/>
          <w:lang w:val="en-US"/>
        </w:rPr>
        <w:t xml:space="preserve">social livelihood </w:t>
      </w:r>
      <w:r w:rsidR="0096455D">
        <w:rPr>
          <w:rFonts w:asciiTheme="minorHAnsi" w:hAnsiTheme="minorHAnsi" w:cstheme="minorBidi"/>
          <w:lang w:val="en-US"/>
        </w:rPr>
        <w:t>projects</w:t>
      </w:r>
      <w:r w:rsidR="00BF221D">
        <w:rPr>
          <w:rFonts w:asciiTheme="minorHAnsi" w:hAnsiTheme="minorHAnsi" w:cstheme="minorBidi"/>
          <w:lang w:val="en-US"/>
        </w:rPr>
        <w:t xml:space="preserve"> in its sourcing areas</w:t>
      </w:r>
      <w:r w:rsidR="0096455D">
        <w:rPr>
          <w:rFonts w:asciiTheme="minorHAnsi" w:hAnsiTheme="minorHAnsi" w:cstheme="minorBidi"/>
          <w:lang w:val="en-US"/>
        </w:rPr>
        <w:t>.</w:t>
      </w:r>
    </w:p>
    <w:p w14:paraId="0A8E5BE2" w14:textId="77777777" w:rsidR="00816F2B" w:rsidRPr="00F971F5" w:rsidRDefault="00816F2B" w:rsidP="00EB04FA">
      <w:pPr>
        <w:rPr>
          <w:rFonts w:asciiTheme="minorHAnsi" w:hAnsiTheme="minorHAnsi" w:cstheme="minorBidi"/>
          <w:lang w:val="en-US"/>
        </w:rPr>
      </w:pPr>
    </w:p>
    <w:p w14:paraId="06CC7682" w14:textId="60D3104A" w:rsidR="00816F2B" w:rsidRPr="00F971F5" w:rsidRDefault="00161585" w:rsidP="00816F2B">
      <w:pPr>
        <w:rPr>
          <w:rFonts w:asciiTheme="minorHAnsi" w:hAnsiTheme="minorHAnsi" w:cstheme="minorBidi"/>
          <w:lang w:val="en-US"/>
        </w:rPr>
      </w:pPr>
      <w:r w:rsidRPr="00F971F5">
        <w:rPr>
          <w:rFonts w:asciiTheme="minorHAnsi" w:hAnsiTheme="minorHAnsi" w:cstheme="minorBidi"/>
          <w:lang w:val="en-US"/>
        </w:rPr>
        <w:t>Hendrik Hoeck</w:t>
      </w:r>
      <w:r w:rsidR="00816F2B" w:rsidRPr="00F971F5">
        <w:rPr>
          <w:rFonts w:asciiTheme="minorHAnsi" w:hAnsiTheme="minorHAnsi" w:cstheme="minorBidi"/>
          <w:lang w:val="en-US"/>
        </w:rPr>
        <w:t xml:space="preserve">, </w:t>
      </w:r>
      <w:r w:rsidRPr="00F971F5">
        <w:rPr>
          <w:rFonts w:asciiTheme="minorHAnsi" w:hAnsiTheme="minorHAnsi" w:cstheme="minorBidi"/>
          <w:lang w:val="en-US"/>
        </w:rPr>
        <w:t>CEO</w:t>
      </w:r>
      <w:r w:rsidR="00816F2B" w:rsidRPr="00F971F5">
        <w:rPr>
          <w:rFonts w:asciiTheme="minorHAnsi" w:hAnsiTheme="minorHAnsi" w:cstheme="minorBidi"/>
          <w:lang w:val="en-US"/>
        </w:rPr>
        <w:t xml:space="preserve"> at GNT Group, said: “</w:t>
      </w:r>
      <w:r w:rsidR="00F01CBE" w:rsidRPr="00F971F5">
        <w:rPr>
          <w:rFonts w:asciiTheme="minorHAnsi" w:hAnsiTheme="minorHAnsi" w:cstheme="minorBidi"/>
          <w:lang w:val="en-US"/>
        </w:rPr>
        <w:t>We are proud to say that we</w:t>
      </w:r>
      <w:r w:rsidR="00926DC2">
        <w:rPr>
          <w:rFonts w:asciiTheme="minorHAnsi" w:hAnsiTheme="minorHAnsi" w:cstheme="minorBidi"/>
          <w:lang w:val="en-US"/>
        </w:rPr>
        <w:t xml:space="preserve"> are</w:t>
      </w:r>
      <w:r w:rsidR="00AE2837" w:rsidRPr="00AE2837">
        <w:rPr>
          <w:rFonts w:asciiTheme="minorHAnsi" w:hAnsiTheme="minorHAnsi" w:cstheme="minorBidi"/>
          <w:lang w:val="en-US"/>
        </w:rPr>
        <w:t xml:space="preserve"> </w:t>
      </w:r>
      <w:r w:rsidR="00AE2837">
        <w:rPr>
          <w:rFonts w:asciiTheme="minorHAnsi" w:hAnsiTheme="minorHAnsi" w:cstheme="minorBidi"/>
          <w:lang w:val="en-US"/>
        </w:rPr>
        <w:t>still delivering on our ambitious plans to protect people and planet while</w:t>
      </w:r>
      <w:r w:rsidR="00926DC2">
        <w:rPr>
          <w:rFonts w:asciiTheme="minorHAnsi" w:hAnsiTheme="minorHAnsi" w:cstheme="minorBidi"/>
          <w:lang w:val="en-US"/>
        </w:rPr>
        <w:t xml:space="preserve"> </w:t>
      </w:r>
      <w:r w:rsidR="00567EB4">
        <w:rPr>
          <w:rFonts w:asciiTheme="minorHAnsi" w:hAnsiTheme="minorHAnsi" w:cstheme="minorBidi"/>
          <w:lang w:val="en-US"/>
        </w:rPr>
        <w:t>achieving</w:t>
      </w:r>
      <w:r w:rsidR="00926DC2">
        <w:rPr>
          <w:rFonts w:asciiTheme="minorHAnsi" w:hAnsiTheme="minorHAnsi" w:cstheme="minorBidi"/>
          <w:lang w:val="en-US"/>
        </w:rPr>
        <w:t xml:space="preserve"> significant global growth</w:t>
      </w:r>
      <w:r w:rsidR="00F01CBE" w:rsidRPr="00F971F5">
        <w:rPr>
          <w:rFonts w:asciiTheme="minorHAnsi" w:hAnsiTheme="minorHAnsi" w:cstheme="minorBidi"/>
          <w:lang w:val="en-US"/>
        </w:rPr>
        <w:t xml:space="preserve">. </w:t>
      </w:r>
      <w:r w:rsidR="00BA3BC4" w:rsidRPr="00F971F5">
        <w:rPr>
          <w:rFonts w:asciiTheme="minorHAnsi" w:hAnsiTheme="minorHAnsi" w:cstheme="minorBidi"/>
          <w:lang w:val="en-US"/>
        </w:rPr>
        <w:t xml:space="preserve">Our 2024 </w:t>
      </w:r>
      <w:r w:rsidR="00F971F5" w:rsidRPr="00F971F5">
        <w:rPr>
          <w:rFonts w:asciiTheme="minorHAnsi" w:hAnsiTheme="minorHAnsi" w:cstheme="minorBidi"/>
          <w:lang w:val="en-US"/>
        </w:rPr>
        <w:t xml:space="preserve">report </w:t>
      </w:r>
      <w:r w:rsidR="008E6C73">
        <w:rPr>
          <w:rFonts w:asciiTheme="minorHAnsi" w:hAnsiTheme="minorHAnsi" w:cstheme="minorBidi"/>
          <w:lang w:val="en-US"/>
        </w:rPr>
        <w:t>underlines</w:t>
      </w:r>
      <w:r w:rsidR="00F971F5" w:rsidRPr="00F971F5">
        <w:rPr>
          <w:rFonts w:asciiTheme="minorHAnsi" w:hAnsiTheme="minorHAnsi" w:cstheme="minorBidi"/>
          <w:lang w:val="en-US"/>
        </w:rPr>
        <w:t xml:space="preserve"> our continued determination to lead the food coloring industry on </w:t>
      </w:r>
      <w:r w:rsidR="00241F6B" w:rsidRPr="00F971F5">
        <w:rPr>
          <w:rFonts w:asciiTheme="minorHAnsi" w:hAnsiTheme="minorHAnsi" w:cstheme="minorBidi"/>
          <w:lang w:val="en-US"/>
        </w:rPr>
        <w:t>sust</w:t>
      </w:r>
      <w:r w:rsidR="00241F6B">
        <w:rPr>
          <w:rFonts w:asciiTheme="minorHAnsi" w:hAnsiTheme="minorHAnsi" w:cstheme="minorBidi"/>
          <w:lang w:val="en-US"/>
        </w:rPr>
        <w:t>ainability</w:t>
      </w:r>
      <w:r w:rsidR="008E6C73">
        <w:rPr>
          <w:rFonts w:asciiTheme="minorHAnsi" w:hAnsiTheme="minorHAnsi" w:cstheme="minorBidi"/>
          <w:lang w:val="en-US"/>
        </w:rPr>
        <w:t xml:space="preserve"> and </w:t>
      </w:r>
      <w:r w:rsidR="00DE415D">
        <w:rPr>
          <w:rFonts w:asciiTheme="minorHAnsi" w:hAnsiTheme="minorHAnsi" w:cstheme="minorBidi"/>
          <w:lang w:val="en-US"/>
        </w:rPr>
        <w:t xml:space="preserve">ensure that GNT is </w:t>
      </w:r>
      <w:proofErr w:type="gramStart"/>
      <w:r w:rsidR="00FE3A3E">
        <w:rPr>
          <w:rFonts w:asciiTheme="minorHAnsi" w:hAnsiTheme="minorHAnsi" w:cstheme="minorBidi"/>
          <w:lang w:val="en-US"/>
        </w:rPr>
        <w:t>in a position</w:t>
      </w:r>
      <w:proofErr w:type="gramEnd"/>
      <w:r w:rsidR="00FE3A3E">
        <w:rPr>
          <w:rFonts w:asciiTheme="minorHAnsi" w:hAnsiTheme="minorHAnsi" w:cstheme="minorBidi"/>
          <w:lang w:val="en-US"/>
        </w:rPr>
        <w:t xml:space="preserve"> to thrive for generations to come</w:t>
      </w:r>
      <w:r w:rsidR="00241F6B">
        <w:rPr>
          <w:rFonts w:asciiTheme="minorHAnsi" w:hAnsiTheme="minorHAnsi" w:cstheme="minorBidi"/>
          <w:lang w:val="en-US"/>
        </w:rPr>
        <w:t>.”</w:t>
      </w:r>
    </w:p>
    <w:p w14:paraId="68057B9C" w14:textId="77777777" w:rsidR="00450D94" w:rsidRDefault="00450D94" w:rsidP="00EB04FA">
      <w:pPr>
        <w:rPr>
          <w:rFonts w:asciiTheme="minorHAnsi" w:hAnsiTheme="minorHAnsi" w:cstheme="minorBidi"/>
          <w:lang w:val="en-US"/>
        </w:rPr>
      </w:pPr>
    </w:p>
    <w:p w14:paraId="1202367E" w14:textId="7261279C" w:rsidR="008E07AC" w:rsidRPr="00F971F5" w:rsidRDefault="008E07AC" w:rsidP="008E07AC">
      <w:pPr>
        <w:rPr>
          <w:rFonts w:asciiTheme="minorHAnsi" w:hAnsiTheme="minorHAnsi" w:cstheme="minorBidi"/>
          <w:lang w:val="en-US"/>
        </w:rPr>
      </w:pPr>
      <w:r w:rsidRPr="00F971F5">
        <w:rPr>
          <w:rFonts w:asciiTheme="minorHAnsi" w:hAnsiTheme="minorHAnsi" w:cstheme="minorBidi"/>
          <w:lang w:val="en-US"/>
        </w:rPr>
        <w:t xml:space="preserve">GNT </w:t>
      </w:r>
      <w:r>
        <w:rPr>
          <w:rFonts w:asciiTheme="minorHAnsi" w:hAnsiTheme="minorHAnsi" w:cstheme="minorBidi"/>
          <w:lang w:val="en-US"/>
        </w:rPr>
        <w:t xml:space="preserve">secured an </w:t>
      </w:r>
      <w:hyperlink r:id="rId11" w:history="1">
        <w:r w:rsidRPr="0007649F">
          <w:rPr>
            <w:rStyle w:val="Hyperlink"/>
            <w:rFonts w:asciiTheme="minorHAnsi" w:hAnsiTheme="minorHAnsi" w:cstheme="minorBidi"/>
            <w:lang w:val="en-US"/>
          </w:rPr>
          <w:t>EcoVadis gold medal</w:t>
        </w:r>
      </w:hyperlink>
      <w:r>
        <w:rPr>
          <w:rFonts w:asciiTheme="minorHAnsi" w:hAnsiTheme="minorHAnsi" w:cstheme="minorBidi"/>
          <w:lang w:val="en-US"/>
        </w:rPr>
        <w:t xml:space="preserve"> last year for its environmental and ethical activities, with its score placing </w:t>
      </w:r>
      <w:r w:rsidR="0008205F">
        <w:rPr>
          <w:rFonts w:asciiTheme="minorHAnsi" w:hAnsiTheme="minorHAnsi" w:cstheme="minorBidi"/>
          <w:lang w:val="en-US"/>
        </w:rPr>
        <w:t xml:space="preserve">the </w:t>
      </w:r>
      <w:r>
        <w:rPr>
          <w:rFonts w:asciiTheme="minorHAnsi" w:hAnsiTheme="minorHAnsi" w:cstheme="minorBidi"/>
          <w:lang w:val="en-US"/>
        </w:rPr>
        <w:t xml:space="preserve">company among the </w:t>
      </w:r>
      <w:r w:rsidRPr="000A1202">
        <w:rPr>
          <w:rFonts w:asciiTheme="minorHAnsi" w:hAnsiTheme="minorHAnsi" w:cstheme="minorBidi"/>
          <w:lang w:val="en-US"/>
        </w:rPr>
        <w:t>top 3% in the food manufacturing industry.</w:t>
      </w:r>
    </w:p>
    <w:p w14:paraId="7D35F5F6" w14:textId="77777777" w:rsidR="00040508" w:rsidRDefault="00040508" w:rsidP="00EB04FA">
      <w:pPr>
        <w:rPr>
          <w:rFonts w:asciiTheme="minorHAnsi" w:hAnsiTheme="minorHAnsi" w:cstheme="minorBidi"/>
          <w:lang w:val="en-US"/>
        </w:rPr>
      </w:pPr>
    </w:p>
    <w:p w14:paraId="5EC0B318" w14:textId="022BD911" w:rsidR="0072558B" w:rsidRPr="00F971F5" w:rsidRDefault="00206240" w:rsidP="00EB04FA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lastRenderedPageBreak/>
        <w:t>It is now working on plans</w:t>
      </w:r>
      <w:r w:rsidR="00DF5824">
        <w:rPr>
          <w:rFonts w:asciiTheme="minorHAnsi" w:hAnsiTheme="minorHAnsi" w:cstheme="minorBidi"/>
          <w:lang w:val="en-US"/>
        </w:rPr>
        <w:t xml:space="preserve"> to go even further in 2025. </w:t>
      </w:r>
      <w:r w:rsidR="009E55D1">
        <w:rPr>
          <w:rFonts w:asciiTheme="minorHAnsi" w:hAnsiTheme="minorHAnsi" w:cstheme="minorBidi"/>
          <w:lang w:val="en-US"/>
        </w:rPr>
        <w:t xml:space="preserve">With </w:t>
      </w:r>
      <w:r w:rsidR="00DF5824">
        <w:rPr>
          <w:rFonts w:asciiTheme="minorHAnsi" w:hAnsiTheme="minorHAnsi" w:cstheme="minorBidi"/>
          <w:lang w:val="en-US"/>
        </w:rPr>
        <w:t>GNT</w:t>
      </w:r>
      <w:r w:rsidR="00A774CC" w:rsidRPr="00F971F5">
        <w:rPr>
          <w:rFonts w:asciiTheme="minorHAnsi" w:hAnsiTheme="minorHAnsi" w:cstheme="minorBidi"/>
          <w:lang w:val="en-US"/>
        </w:rPr>
        <w:t xml:space="preserve"> on track to meet its</w:t>
      </w:r>
      <w:r w:rsidR="006D11B3" w:rsidRPr="00F971F5">
        <w:rPr>
          <w:rFonts w:asciiTheme="minorHAnsi" w:hAnsiTheme="minorHAnsi" w:cstheme="minorBidi"/>
          <w:lang w:val="en-US"/>
        </w:rPr>
        <w:t xml:space="preserve"> </w:t>
      </w:r>
      <w:r w:rsidR="009E55D1">
        <w:rPr>
          <w:rFonts w:asciiTheme="minorHAnsi" w:hAnsiTheme="minorHAnsi" w:cstheme="minorBidi"/>
          <w:lang w:val="en-US"/>
        </w:rPr>
        <w:t>CO2</w:t>
      </w:r>
      <w:r w:rsidR="00A774CC" w:rsidRPr="00F971F5">
        <w:rPr>
          <w:rFonts w:asciiTheme="minorHAnsi" w:hAnsiTheme="minorHAnsi" w:cstheme="minorBidi"/>
          <w:lang w:val="en-US"/>
        </w:rPr>
        <w:t xml:space="preserve"> targets </w:t>
      </w:r>
      <w:r w:rsidR="009E55D1">
        <w:rPr>
          <w:rFonts w:asciiTheme="minorHAnsi" w:hAnsiTheme="minorHAnsi" w:cstheme="minorBidi"/>
          <w:lang w:val="en-US"/>
        </w:rPr>
        <w:t>at its factories, t</w:t>
      </w:r>
      <w:r w:rsidR="006D11B3" w:rsidRPr="00F971F5">
        <w:rPr>
          <w:rFonts w:asciiTheme="minorHAnsi" w:hAnsiTheme="minorHAnsi" w:cstheme="minorBidi"/>
          <w:lang w:val="en-US"/>
        </w:rPr>
        <w:t xml:space="preserve">he </w:t>
      </w:r>
      <w:r w:rsidR="0040780E">
        <w:rPr>
          <w:rFonts w:asciiTheme="minorHAnsi" w:hAnsiTheme="minorHAnsi" w:cstheme="minorBidi"/>
          <w:lang w:val="en-US"/>
        </w:rPr>
        <w:t>top</w:t>
      </w:r>
      <w:r w:rsidR="006D11B3" w:rsidRPr="00F971F5">
        <w:rPr>
          <w:rFonts w:asciiTheme="minorHAnsi" w:hAnsiTheme="minorHAnsi" w:cstheme="minorBidi"/>
          <w:lang w:val="en-US"/>
        </w:rPr>
        <w:t xml:space="preserve"> priority</w:t>
      </w:r>
      <w:r w:rsidR="00BE520A" w:rsidRPr="00F971F5">
        <w:rPr>
          <w:rFonts w:asciiTheme="minorHAnsi" w:hAnsiTheme="minorHAnsi" w:cstheme="minorBidi"/>
          <w:lang w:val="en-US"/>
        </w:rPr>
        <w:t xml:space="preserve"> </w:t>
      </w:r>
      <w:r w:rsidR="00155CAC">
        <w:rPr>
          <w:rFonts w:asciiTheme="minorHAnsi" w:hAnsiTheme="minorHAnsi" w:cstheme="minorBidi"/>
          <w:lang w:val="en-US"/>
        </w:rPr>
        <w:t>going forward</w:t>
      </w:r>
      <w:r w:rsidR="00BE520A" w:rsidRPr="00F971F5">
        <w:rPr>
          <w:rFonts w:asciiTheme="minorHAnsi" w:hAnsiTheme="minorHAnsi" w:cstheme="minorBidi"/>
          <w:lang w:val="en-US"/>
        </w:rPr>
        <w:t xml:space="preserve"> </w:t>
      </w:r>
      <w:r w:rsidR="006D11B3" w:rsidRPr="00F971F5">
        <w:rPr>
          <w:rFonts w:asciiTheme="minorHAnsi" w:hAnsiTheme="minorHAnsi" w:cstheme="minorBidi"/>
          <w:lang w:val="en-US"/>
        </w:rPr>
        <w:t xml:space="preserve">is to reduce </w:t>
      </w:r>
      <w:r w:rsidR="00C30094" w:rsidRPr="00F971F5">
        <w:rPr>
          <w:rFonts w:asciiTheme="minorHAnsi" w:hAnsiTheme="minorHAnsi" w:cstheme="minorBidi"/>
          <w:lang w:val="en-US"/>
        </w:rPr>
        <w:t xml:space="preserve">indirect emissions from </w:t>
      </w:r>
      <w:r w:rsidR="00E94EBF">
        <w:rPr>
          <w:rFonts w:asciiTheme="minorHAnsi" w:hAnsiTheme="minorHAnsi" w:cstheme="minorBidi"/>
          <w:lang w:val="en-US"/>
        </w:rPr>
        <w:t>throughout</w:t>
      </w:r>
      <w:r w:rsidR="00C30094" w:rsidRPr="00F971F5">
        <w:rPr>
          <w:rFonts w:asciiTheme="minorHAnsi" w:hAnsiTheme="minorHAnsi" w:cstheme="minorBidi"/>
          <w:lang w:val="en-US"/>
        </w:rPr>
        <w:t xml:space="preserve"> </w:t>
      </w:r>
      <w:r w:rsidR="00F1320C">
        <w:rPr>
          <w:rFonts w:asciiTheme="minorHAnsi" w:hAnsiTheme="minorHAnsi" w:cstheme="minorBidi"/>
          <w:lang w:val="en-US"/>
        </w:rPr>
        <w:t>its</w:t>
      </w:r>
      <w:r w:rsidR="00C30094" w:rsidRPr="00F971F5">
        <w:rPr>
          <w:rFonts w:asciiTheme="minorHAnsi" w:hAnsiTheme="minorHAnsi" w:cstheme="minorBidi"/>
          <w:lang w:val="en-US"/>
        </w:rPr>
        <w:t xml:space="preserve"> </w:t>
      </w:r>
      <w:r w:rsidR="00AB3D60">
        <w:rPr>
          <w:rFonts w:asciiTheme="minorHAnsi" w:hAnsiTheme="minorHAnsi" w:cstheme="minorBidi"/>
          <w:lang w:val="en-US"/>
        </w:rPr>
        <w:t xml:space="preserve">wider </w:t>
      </w:r>
      <w:r w:rsidR="00C30094" w:rsidRPr="00F971F5">
        <w:rPr>
          <w:rFonts w:asciiTheme="minorHAnsi" w:hAnsiTheme="minorHAnsi" w:cstheme="minorBidi"/>
          <w:lang w:val="en-US"/>
        </w:rPr>
        <w:t>value chain</w:t>
      </w:r>
      <w:r w:rsidR="006D11B3" w:rsidRPr="00F971F5">
        <w:rPr>
          <w:rFonts w:asciiTheme="minorHAnsi" w:hAnsiTheme="minorHAnsi" w:cstheme="minorBidi"/>
          <w:lang w:val="en-US"/>
        </w:rPr>
        <w:t>.</w:t>
      </w:r>
    </w:p>
    <w:p w14:paraId="7A811CCD" w14:textId="77777777" w:rsidR="006D11B3" w:rsidRPr="00F971F5" w:rsidRDefault="006D11B3" w:rsidP="00EB04FA">
      <w:pPr>
        <w:rPr>
          <w:rFonts w:asciiTheme="minorHAnsi" w:hAnsiTheme="minorHAnsi" w:cstheme="minorBidi"/>
          <w:lang w:val="en-US"/>
        </w:rPr>
      </w:pPr>
    </w:p>
    <w:p w14:paraId="10A694BD" w14:textId="24DCF398" w:rsidR="006D11B3" w:rsidRDefault="006D11B3" w:rsidP="006D11B3">
      <w:pPr>
        <w:rPr>
          <w:rFonts w:asciiTheme="minorHAnsi" w:hAnsiTheme="minorHAnsi" w:cstheme="minorBidi"/>
          <w:lang w:val="en-US"/>
        </w:rPr>
      </w:pPr>
      <w:r w:rsidRPr="00F971F5">
        <w:rPr>
          <w:rFonts w:asciiTheme="minorHAnsi" w:hAnsiTheme="minorHAnsi" w:cstheme="minorBidi"/>
          <w:lang w:val="en-US"/>
        </w:rPr>
        <w:t>Rutger de Kort, Sustainability Manager at GNT Group, said: “</w:t>
      </w:r>
      <w:r w:rsidR="0052716B">
        <w:rPr>
          <w:rFonts w:asciiTheme="minorHAnsi" w:hAnsiTheme="minorHAnsi" w:cstheme="minorBidi"/>
          <w:lang w:val="en-US"/>
        </w:rPr>
        <w:t xml:space="preserve">We have made excellent progress at our </w:t>
      </w:r>
      <w:r w:rsidR="0040780E">
        <w:rPr>
          <w:rFonts w:asciiTheme="minorHAnsi" w:hAnsiTheme="minorHAnsi" w:cstheme="minorBidi"/>
          <w:lang w:val="en-US"/>
        </w:rPr>
        <w:t>production sites</w:t>
      </w:r>
      <w:r w:rsidR="00655409">
        <w:rPr>
          <w:rFonts w:asciiTheme="minorHAnsi" w:hAnsiTheme="minorHAnsi" w:cstheme="minorBidi"/>
          <w:lang w:val="en-US"/>
        </w:rPr>
        <w:t xml:space="preserve"> and</w:t>
      </w:r>
      <w:r w:rsidR="00155CAC">
        <w:rPr>
          <w:rFonts w:asciiTheme="minorHAnsi" w:hAnsiTheme="minorHAnsi" w:cstheme="minorBidi"/>
          <w:lang w:val="en-US"/>
        </w:rPr>
        <w:t xml:space="preserve"> </w:t>
      </w:r>
      <w:r w:rsidR="00655409">
        <w:rPr>
          <w:rFonts w:asciiTheme="minorHAnsi" w:hAnsiTheme="minorHAnsi" w:cstheme="minorBidi"/>
          <w:lang w:val="en-US"/>
        </w:rPr>
        <w:t xml:space="preserve">now </w:t>
      </w:r>
      <w:r w:rsidR="001C2F43">
        <w:rPr>
          <w:rFonts w:asciiTheme="minorHAnsi" w:hAnsiTheme="minorHAnsi" w:cstheme="minorBidi"/>
          <w:lang w:val="en-US"/>
        </w:rPr>
        <w:t>need to</w:t>
      </w:r>
      <w:r w:rsidR="0052716B">
        <w:rPr>
          <w:rFonts w:asciiTheme="minorHAnsi" w:hAnsiTheme="minorHAnsi" w:cstheme="minorBidi"/>
          <w:lang w:val="en-US"/>
        </w:rPr>
        <w:t xml:space="preserve"> work with </w:t>
      </w:r>
      <w:r w:rsidR="001C2F43">
        <w:rPr>
          <w:rFonts w:asciiTheme="minorHAnsi" w:hAnsiTheme="minorHAnsi" w:cstheme="minorBidi"/>
          <w:lang w:val="en-US"/>
        </w:rPr>
        <w:t xml:space="preserve">our </w:t>
      </w:r>
      <w:r w:rsidR="00206E34">
        <w:rPr>
          <w:rFonts w:asciiTheme="minorHAnsi" w:hAnsiTheme="minorHAnsi" w:cstheme="minorBidi"/>
          <w:lang w:val="en-US"/>
        </w:rPr>
        <w:t xml:space="preserve">suppliers to </w:t>
      </w:r>
      <w:r w:rsidR="00155CAC">
        <w:rPr>
          <w:rFonts w:asciiTheme="minorHAnsi" w:hAnsiTheme="minorHAnsi" w:cstheme="minorBidi"/>
          <w:lang w:val="en-US"/>
        </w:rPr>
        <w:t xml:space="preserve">achieve </w:t>
      </w:r>
      <w:r w:rsidR="00206E34">
        <w:rPr>
          <w:rFonts w:asciiTheme="minorHAnsi" w:hAnsiTheme="minorHAnsi" w:cstheme="minorBidi"/>
          <w:lang w:val="en-US"/>
        </w:rPr>
        <w:t>reductions</w:t>
      </w:r>
      <w:r w:rsidR="00155CAC">
        <w:rPr>
          <w:rFonts w:asciiTheme="minorHAnsi" w:hAnsiTheme="minorHAnsi" w:cstheme="minorBidi"/>
          <w:lang w:val="en-US"/>
        </w:rPr>
        <w:t xml:space="preserve"> in other areas</w:t>
      </w:r>
      <w:r w:rsidR="00206E34">
        <w:rPr>
          <w:rFonts w:asciiTheme="minorHAnsi" w:hAnsiTheme="minorHAnsi" w:cstheme="minorBidi"/>
          <w:lang w:val="en-US"/>
        </w:rPr>
        <w:t>.</w:t>
      </w:r>
      <w:r w:rsidR="00861CBF">
        <w:rPr>
          <w:rFonts w:asciiTheme="minorHAnsi" w:hAnsiTheme="minorHAnsi" w:cstheme="minorBidi"/>
          <w:lang w:val="en-US"/>
        </w:rPr>
        <w:t xml:space="preserve"> </w:t>
      </w:r>
      <w:r w:rsidR="002B3004">
        <w:rPr>
          <w:rFonts w:asciiTheme="minorHAnsi" w:hAnsiTheme="minorHAnsi" w:cstheme="minorBidi"/>
          <w:lang w:val="en-US"/>
        </w:rPr>
        <w:t>This is more challenging as these emissions are outside our direct control, but o</w:t>
      </w:r>
      <w:r w:rsidR="00206E34">
        <w:rPr>
          <w:rFonts w:asciiTheme="minorHAnsi" w:hAnsiTheme="minorHAnsi" w:cstheme="minorBidi"/>
          <w:lang w:val="en-US"/>
        </w:rPr>
        <w:t xml:space="preserve">ur closely managed supply chain gives us a real advantage </w:t>
      </w:r>
      <w:r w:rsidR="00544545">
        <w:rPr>
          <w:rFonts w:asciiTheme="minorHAnsi" w:hAnsiTheme="minorHAnsi" w:cstheme="minorBidi"/>
          <w:lang w:val="en-US"/>
        </w:rPr>
        <w:t xml:space="preserve">and </w:t>
      </w:r>
      <w:r w:rsidR="00B6223C">
        <w:rPr>
          <w:rFonts w:asciiTheme="minorHAnsi" w:hAnsiTheme="minorHAnsi" w:cstheme="minorBidi"/>
          <w:lang w:val="en-US"/>
        </w:rPr>
        <w:t xml:space="preserve">we </w:t>
      </w:r>
      <w:r w:rsidR="00507799">
        <w:rPr>
          <w:rFonts w:asciiTheme="minorHAnsi" w:hAnsiTheme="minorHAnsi" w:cstheme="minorBidi"/>
          <w:lang w:val="en-US"/>
        </w:rPr>
        <w:t xml:space="preserve">are </w:t>
      </w:r>
      <w:r w:rsidR="00155CAC">
        <w:rPr>
          <w:rFonts w:asciiTheme="minorHAnsi" w:hAnsiTheme="minorHAnsi" w:cstheme="minorBidi"/>
          <w:lang w:val="en-US"/>
        </w:rPr>
        <w:t>developing</w:t>
      </w:r>
      <w:r w:rsidR="006B3EF0">
        <w:rPr>
          <w:rFonts w:asciiTheme="minorHAnsi" w:hAnsiTheme="minorHAnsi" w:cstheme="minorBidi"/>
          <w:lang w:val="en-US"/>
        </w:rPr>
        <w:t xml:space="preserve"> plans</w:t>
      </w:r>
      <w:r w:rsidR="00B6223C">
        <w:rPr>
          <w:rFonts w:asciiTheme="minorHAnsi" w:hAnsiTheme="minorHAnsi" w:cstheme="minorBidi"/>
          <w:lang w:val="en-US"/>
        </w:rPr>
        <w:t xml:space="preserve"> to</w:t>
      </w:r>
      <w:r w:rsidR="00507799">
        <w:rPr>
          <w:rFonts w:asciiTheme="minorHAnsi" w:hAnsiTheme="minorHAnsi" w:cstheme="minorBidi"/>
          <w:lang w:val="en-US"/>
        </w:rPr>
        <w:t xml:space="preserve"> address the biggest hotspots.</w:t>
      </w:r>
      <w:r w:rsidRPr="00F971F5">
        <w:rPr>
          <w:rFonts w:asciiTheme="minorHAnsi" w:hAnsiTheme="minorHAnsi" w:cstheme="minorBidi"/>
          <w:lang w:val="en-US"/>
        </w:rPr>
        <w:t>”</w:t>
      </w:r>
    </w:p>
    <w:p w14:paraId="6DAC1435" w14:textId="77777777" w:rsidR="00AB3D60" w:rsidRDefault="00AB3D60" w:rsidP="006D11B3">
      <w:pPr>
        <w:rPr>
          <w:rFonts w:asciiTheme="minorHAnsi" w:hAnsiTheme="minorHAnsi" w:cstheme="minorBidi"/>
          <w:lang w:val="en-US"/>
        </w:rPr>
      </w:pPr>
    </w:p>
    <w:p w14:paraId="79C79310" w14:textId="59D6DE45" w:rsidR="00383495" w:rsidRDefault="00383495" w:rsidP="006D11B3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In line with </w:t>
      </w:r>
      <w:r w:rsidR="00B10A6E">
        <w:rPr>
          <w:rFonts w:asciiTheme="minorHAnsi" w:hAnsiTheme="minorHAnsi" w:cstheme="minorBidi"/>
          <w:lang w:val="en-US"/>
        </w:rPr>
        <w:t>its</w:t>
      </w:r>
      <w:r>
        <w:rPr>
          <w:rFonts w:asciiTheme="minorHAnsi" w:hAnsiTheme="minorHAnsi" w:cstheme="minorBidi"/>
          <w:lang w:val="en-US"/>
        </w:rPr>
        <w:t xml:space="preserve"> commitment to transparency, </w:t>
      </w:r>
      <w:r w:rsidR="00B10A6E">
        <w:rPr>
          <w:rFonts w:asciiTheme="minorHAnsi" w:hAnsiTheme="minorHAnsi" w:cstheme="minorBidi"/>
          <w:lang w:val="en-US"/>
        </w:rPr>
        <w:t>GNT</w:t>
      </w:r>
      <w:r w:rsidR="006F2AD1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 xml:space="preserve">secures independent verification for its </w:t>
      </w:r>
      <w:r w:rsidR="00130F1D">
        <w:rPr>
          <w:rFonts w:asciiTheme="minorHAnsi" w:hAnsiTheme="minorHAnsi" w:cstheme="minorBidi"/>
          <w:lang w:val="en-US"/>
        </w:rPr>
        <w:t>emissions data</w:t>
      </w:r>
      <w:r w:rsidR="00B10A6E">
        <w:rPr>
          <w:rFonts w:asciiTheme="minorHAnsi" w:hAnsiTheme="minorHAnsi" w:cstheme="minorBidi"/>
          <w:lang w:val="en-US"/>
        </w:rPr>
        <w:t>. It</w:t>
      </w:r>
      <w:r w:rsidR="00130F1D">
        <w:rPr>
          <w:rFonts w:asciiTheme="minorHAnsi" w:hAnsiTheme="minorHAnsi" w:cstheme="minorBidi"/>
          <w:lang w:val="en-US"/>
        </w:rPr>
        <w:t xml:space="preserve"> also </w:t>
      </w:r>
      <w:r w:rsidR="002B79FB">
        <w:rPr>
          <w:rFonts w:asciiTheme="minorHAnsi" w:hAnsiTheme="minorHAnsi" w:cstheme="minorBidi"/>
          <w:lang w:val="en-US"/>
        </w:rPr>
        <w:t xml:space="preserve">offers </w:t>
      </w:r>
      <w:r w:rsidR="00AE79E1">
        <w:rPr>
          <w:rFonts w:asciiTheme="minorHAnsi" w:hAnsiTheme="minorHAnsi" w:cstheme="minorBidi"/>
          <w:lang w:val="en-US"/>
        </w:rPr>
        <w:t xml:space="preserve">its customers </w:t>
      </w:r>
      <w:r w:rsidRPr="00383495">
        <w:rPr>
          <w:rFonts w:asciiTheme="minorHAnsi" w:hAnsiTheme="minorHAnsi" w:cstheme="minorBidi"/>
          <w:lang w:val="en-US"/>
        </w:rPr>
        <w:t xml:space="preserve">Product Environmental Footprint information </w:t>
      </w:r>
      <w:r w:rsidR="00AE79E1" w:rsidRPr="00AE79E1">
        <w:rPr>
          <w:rFonts w:asciiTheme="minorHAnsi" w:hAnsiTheme="minorHAnsi" w:cstheme="minorBidi"/>
          <w:lang w:val="en-US"/>
        </w:rPr>
        <w:t xml:space="preserve">across scopes 1, 2, and 3 for EXBERRY® </w:t>
      </w:r>
      <w:r w:rsidR="00AE79E1">
        <w:rPr>
          <w:rFonts w:asciiTheme="minorHAnsi" w:hAnsiTheme="minorHAnsi" w:cstheme="minorBidi"/>
          <w:lang w:val="en-US"/>
        </w:rPr>
        <w:t>colors</w:t>
      </w:r>
      <w:r w:rsidR="00AE79E1" w:rsidRPr="00AE79E1">
        <w:rPr>
          <w:rFonts w:asciiTheme="minorHAnsi" w:hAnsiTheme="minorHAnsi" w:cstheme="minorBidi"/>
          <w:lang w:val="en-US"/>
        </w:rPr>
        <w:t>.</w:t>
      </w:r>
    </w:p>
    <w:p w14:paraId="19C16665" w14:textId="77777777" w:rsidR="009F7BC3" w:rsidRDefault="009F7BC3" w:rsidP="006D11B3">
      <w:pPr>
        <w:rPr>
          <w:rFonts w:asciiTheme="minorHAnsi" w:hAnsiTheme="minorHAnsi" w:cstheme="minorBidi"/>
          <w:lang w:val="en-US"/>
        </w:rPr>
      </w:pPr>
    </w:p>
    <w:p w14:paraId="33629D0A" w14:textId="55CEAAF3" w:rsidR="009F7BC3" w:rsidRDefault="009F7BC3" w:rsidP="006D11B3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Rutger de Kort added: “</w:t>
      </w:r>
      <w:r w:rsidR="00D06A0E">
        <w:rPr>
          <w:rFonts w:asciiTheme="minorHAnsi" w:hAnsiTheme="minorHAnsi" w:cstheme="minorBidi"/>
          <w:lang w:val="en-US"/>
        </w:rPr>
        <w:t xml:space="preserve">Trust is hugely important to us. This is why we </w:t>
      </w:r>
      <w:r w:rsidR="00AB2EC7">
        <w:rPr>
          <w:rFonts w:asciiTheme="minorHAnsi" w:hAnsiTheme="minorHAnsi" w:cstheme="minorBidi"/>
          <w:lang w:val="en-US"/>
        </w:rPr>
        <w:t>publish independently audited</w:t>
      </w:r>
      <w:r w:rsidR="007649FA">
        <w:rPr>
          <w:rFonts w:asciiTheme="minorHAnsi" w:hAnsiTheme="minorHAnsi" w:cstheme="minorBidi"/>
          <w:lang w:val="en-US"/>
        </w:rPr>
        <w:t xml:space="preserve"> </w:t>
      </w:r>
      <w:r w:rsidR="00E82F92" w:rsidRPr="00E82F92">
        <w:rPr>
          <w:rFonts w:asciiTheme="minorHAnsi" w:hAnsiTheme="minorHAnsi" w:cstheme="minorBidi"/>
          <w:lang w:val="en-US"/>
        </w:rPr>
        <w:t>Greenhouse Gas Verification Statement</w:t>
      </w:r>
      <w:r w:rsidR="00AB2EC7">
        <w:rPr>
          <w:rFonts w:asciiTheme="minorHAnsi" w:hAnsiTheme="minorHAnsi" w:cstheme="minorBidi"/>
          <w:lang w:val="en-US"/>
        </w:rPr>
        <w:t xml:space="preserve">s and provide </w:t>
      </w:r>
      <w:r w:rsidR="009F1FEF">
        <w:rPr>
          <w:rFonts w:asciiTheme="minorHAnsi" w:hAnsiTheme="minorHAnsi" w:cstheme="minorBidi"/>
          <w:lang w:val="en-US"/>
        </w:rPr>
        <w:t xml:space="preserve">our customers with the data they need to make informed decisions </w:t>
      </w:r>
      <w:r w:rsidR="00E13FB0">
        <w:rPr>
          <w:rFonts w:asciiTheme="minorHAnsi" w:hAnsiTheme="minorHAnsi" w:cstheme="minorBidi"/>
          <w:lang w:val="en-US"/>
        </w:rPr>
        <w:t xml:space="preserve">about how to optimize their </w:t>
      </w:r>
      <w:proofErr w:type="gramStart"/>
      <w:r w:rsidR="00E13FB0">
        <w:rPr>
          <w:rFonts w:asciiTheme="minorHAnsi" w:hAnsiTheme="minorHAnsi" w:cstheme="minorBidi"/>
          <w:lang w:val="en-US"/>
        </w:rPr>
        <w:t>recipe</w:t>
      </w:r>
      <w:r w:rsidR="00503126">
        <w:rPr>
          <w:rFonts w:asciiTheme="minorHAnsi" w:hAnsiTheme="minorHAnsi" w:cstheme="minorBidi"/>
          <w:lang w:val="en-US"/>
        </w:rPr>
        <w:t>s.”</w:t>
      </w:r>
      <w:proofErr w:type="gramEnd"/>
    </w:p>
    <w:p w14:paraId="6A2C4044" w14:textId="77777777" w:rsidR="00507799" w:rsidRPr="00F971F5" w:rsidRDefault="00507799" w:rsidP="006D11B3">
      <w:pPr>
        <w:rPr>
          <w:rFonts w:asciiTheme="minorHAnsi" w:hAnsiTheme="minorHAnsi" w:cstheme="minorBidi"/>
          <w:lang w:val="en-US"/>
        </w:rPr>
      </w:pPr>
    </w:p>
    <w:p w14:paraId="43EAFFED" w14:textId="23115D06" w:rsidR="00671F50" w:rsidRDefault="006B3EF0" w:rsidP="002661EA">
      <w:pPr>
        <w:rPr>
          <w:rFonts w:asciiTheme="minorHAnsi" w:hAnsiTheme="minorHAnsi" w:cstheme="minorBidi"/>
          <w:b/>
          <w:bCs/>
          <w:lang w:val="en-US"/>
        </w:rPr>
      </w:pPr>
      <w:r w:rsidRPr="006B3EF0">
        <w:rPr>
          <w:rFonts w:asciiTheme="minorHAnsi" w:hAnsiTheme="minorHAnsi" w:cstheme="minorBidi"/>
          <w:b/>
          <w:bCs/>
          <w:lang w:val="en-US"/>
        </w:rPr>
        <w:t>To read GNT’s ‘Sustainability report 202</w:t>
      </w:r>
      <w:r>
        <w:rPr>
          <w:rFonts w:asciiTheme="minorHAnsi" w:hAnsiTheme="minorHAnsi" w:cstheme="minorBidi"/>
          <w:b/>
          <w:bCs/>
          <w:lang w:val="en-US"/>
        </w:rPr>
        <w:t>4</w:t>
      </w:r>
      <w:r w:rsidRPr="006B3EF0">
        <w:rPr>
          <w:rFonts w:asciiTheme="minorHAnsi" w:hAnsiTheme="minorHAnsi" w:cstheme="minorBidi"/>
          <w:b/>
          <w:bCs/>
          <w:lang w:val="en-US"/>
        </w:rPr>
        <w:t xml:space="preserve">,’ visit: </w:t>
      </w:r>
      <w:hyperlink r:id="rId12" w:history="1">
        <w:r w:rsidRPr="000B20B3">
          <w:rPr>
            <w:rStyle w:val="Hyperlink"/>
            <w:rFonts w:asciiTheme="minorHAnsi" w:hAnsiTheme="minorHAnsi" w:cstheme="minorBidi"/>
            <w:b/>
            <w:bCs/>
            <w:lang w:val="en-US"/>
          </w:rPr>
          <w:t>https://exberry.com/en/sustainability-report-2024</w:t>
        </w:r>
      </w:hyperlink>
    </w:p>
    <w:p w14:paraId="41D90552" w14:textId="77777777" w:rsidR="006B3EF0" w:rsidRDefault="006B3EF0" w:rsidP="002661EA">
      <w:pPr>
        <w:jc w:val="center"/>
        <w:rPr>
          <w:rFonts w:ascii="Calibri" w:hAnsi="Calibri" w:cs="Calibri"/>
          <w:b/>
          <w:lang w:val="en-US"/>
        </w:rPr>
      </w:pPr>
    </w:p>
    <w:p w14:paraId="5A1FF63D" w14:textId="77777777" w:rsidR="006E44ED" w:rsidRPr="00F67465" w:rsidRDefault="006E44ED" w:rsidP="006E44ED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EXBERRY</w:t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proofErr w:type="spellStart"/>
      <w:r w:rsidRPr="00F67465">
        <w:rPr>
          <w:rFonts w:asciiTheme="minorHAnsi" w:hAnsiTheme="minorHAnsi" w:cstheme="minorHAnsi"/>
          <w:lang w:val="en-US"/>
        </w:rPr>
        <w:t>EXBERRY</w:t>
      </w:r>
      <w:proofErr w:type="spellEnd"/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17365D80" w14:textId="77777777" w:rsidR="006E44ED" w:rsidRPr="00F67465" w:rsidRDefault="006E44ED" w:rsidP="006E44ED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1BADBB16" w14:textId="77777777" w:rsidR="006E44ED" w:rsidRPr="00F67465" w:rsidRDefault="006E44ED" w:rsidP="006E44ED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F67465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p w14:paraId="3CFA7403" w14:textId="0A494FF9" w:rsidR="00081BCE" w:rsidRPr="00F971F5" w:rsidRDefault="00081BCE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sectPr w:rsidR="00081BCE" w:rsidRPr="00F971F5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59F5" w14:textId="77777777" w:rsidR="00E9400C" w:rsidRDefault="00E9400C" w:rsidP="00F8313D">
      <w:r>
        <w:separator/>
      </w:r>
    </w:p>
  </w:endnote>
  <w:endnote w:type="continuationSeparator" w:id="0">
    <w:p w14:paraId="614E528B" w14:textId="77777777" w:rsidR="00E9400C" w:rsidRDefault="00E9400C" w:rsidP="00F8313D">
      <w:r>
        <w:continuationSeparator/>
      </w:r>
    </w:p>
  </w:endnote>
  <w:endnote w:type="continuationNotice" w:id="1">
    <w:p w14:paraId="5D54CB5C" w14:textId="77777777" w:rsidR="00E9400C" w:rsidRDefault="00E94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37DA" w14:textId="77777777" w:rsidR="00E9400C" w:rsidRDefault="00E9400C" w:rsidP="00F8313D">
      <w:r>
        <w:separator/>
      </w:r>
    </w:p>
  </w:footnote>
  <w:footnote w:type="continuationSeparator" w:id="0">
    <w:p w14:paraId="781CD04C" w14:textId="77777777" w:rsidR="00E9400C" w:rsidRDefault="00E9400C" w:rsidP="00F8313D">
      <w:r>
        <w:continuationSeparator/>
      </w:r>
    </w:p>
  </w:footnote>
  <w:footnote w:type="continuationNotice" w:id="1">
    <w:p w14:paraId="551A4D9F" w14:textId="77777777" w:rsidR="00E9400C" w:rsidRDefault="00E94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061B"/>
    <w:rsid w:val="00000ED5"/>
    <w:rsid w:val="000032C9"/>
    <w:rsid w:val="00003AB2"/>
    <w:rsid w:val="00003F82"/>
    <w:rsid w:val="000055E5"/>
    <w:rsid w:val="000068F7"/>
    <w:rsid w:val="00007A93"/>
    <w:rsid w:val="00015D38"/>
    <w:rsid w:val="00017AEF"/>
    <w:rsid w:val="000206DB"/>
    <w:rsid w:val="00020E3A"/>
    <w:rsid w:val="0002136B"/>
    <w:rsid w:val="00022B03"/>
    <w:rsid w:val="00022DE1"/>
    <w:rsid w:val="00024116"/>
    <w:rsid w:val="000254CD"/>
    <w:rsid w:val="000259BE"/>
    <w:rsid w:val="000264EC"/>
    <w:rsid w:val="00027D87"/>
    <w:rsid w:val="0003046C"/>
    <w:rsid w:val="00030B61"/>
    <w:rsid w:val="000335D5"/>
    <w:rsid w:val="000360AD"/>
    <w:rsid w:val="000361C8"/>
    <w:rsid w:val="0003640C"/>
    <w:rsid w:val="000402F0"/>
    <w:rsid w:val="00040508"/>
    <w:rsid w:val="0004059E"/>
    <w:rsid w:val="00041290"/>
    <w:rsid w:val="00042ECE"/>
    <w:rsid w:val="00043B26"/>
    <w:rsid w:val="00045A5C"/>
    <w:rsid w:val="00047C91"/>
    <w:rsid w:val="000563B0"/>
    <w:rsid w:val="0005763C"/>
    <w:rsid w:val="0005769F"/>
    <w:rsid w:val="000577E3"/>
    <w:rsid w:val="00061B7B"/>
    <w:rsid w:val="00063D52"/>
    <w:rsid w:val="0006764F"/>
    <w:rsid w:val="00070FC8"/>
    <w:rsid w:val="0007284E"/>
    <w:rsid w:val="0007649F"/>
    <w:rsid w:val="0008092B"/>
    <w:rsid w:val="00081BCE"/>
    <w:rsid w:val="0008205F"/>
    <w:rsid w:val="000820B0"/>
    <w:rsid w:val="00084F01"/>
    <w:rsid w:val="000855B6"/>
    <w:rsid w:val="0008676E"/>
    <w:rsid w:val="00086EC3"/>
    <w:rsid w:val="00090C2E"/>
    <w:rsid w:val="00097022"/>
    <w:rsid w:val="000A1202"/>
    <w:rsid w:val="000A20A3"/>
    <w:rsid w:val="000A2D92"/>
    <w:rsid w:val="000B0234"/>
    <w:rsid w:val="000B20B3"/>
    <w:rsid w:val="000B3653"/>
    <w:rsid w:val="000B6592"/>
    <w:rsid w:val="000B69B5"/>
    <w:rsid w:val="000C0DF4"/>
    <w:rsid w:val="000C7E77"/>
    <w:rsid w:val="000D09F5"/>
    <w:rsid w:val="000D1C4F"/>
    <w:rsid w:val="000D233F"/>
    <w:rsid w:val="000D42A6"/>
    <w:rsid w:val="000E006D"/>
    <w:rsid w:val="000E2A21"/>
    <w:rsid w:val="000E36EA"/>
    <w:rsid w:val="000F11DC"/>
    <w:rsid w:val="000F3C7B"/>
    <w:rsid w:val="000F4874"/>
    <w:rsid w:val="000F4E33"/>
    <w:rsid w:val="00100741"/>
    <w:rsid w:val="00101B1F"/>
    <w:rsid w:val="00103990"/>
    <w:rsid w:val="00104D6E"/>
    <w:rsid w:val="00104E4B"/>
    <w:rsid w:val="00104FF8"/>
    <w:rsid w:val="001066F5"/>
    <w:rsid w:val="0011232C"/>
    <w:rsid w:val="00112E43"/>
    <w:rsid w:val="001159EF"/>
    <w:rsid w:val="00117756"/>
    <w:rsid w:val="0012586B"/>
    <w:rsid w:val="001258DE"/>
    <w:rsid w:val="001260CA"/>
    <w:rsid w:val="00126A0F"/>
    <w:rsid w:val="0012725C"/>
    <w:rsid w:val="00130698"/>
    <w:rsid w:val="0013090D"/>
    <w:rsid w:val="00130BAD"/>
    <w:rsid w:val="00130F1D"/>
    <w:rsid w:val="001334C5"/>
    <w:rsid w:val="00134A88"/>
    <w:rsid w:val="00135621"/>
    <w:rsid w:val="0013754E"/>
    <w:rsid w:val="00140175"/>
    <w:rsid w:val="001405A9"/>
    <w:rsid w:val="001410F9"/>
    <w:rsid w:val="001507F2"/>
    <w:rsid w:val="001510F5"/>
    <w:rsid w:val="00155428"/>
    <w:rsid w:val="00155CAC"/>
    <w:rsid w:val="001612D6"/>
    <w:rsid w:val="00161585"/>
    <w:rsid w:val="00164EA8"/>
    <w:rsid w:val="00164F33"/>
    <w:rsid w:val="00166237"/>
    <w:rsid w:val="00172A12"/>
    <w:rsid w:val="00173C89"/>
    <w:rsid w:val="001760DC"/>
    <w:rsid w:val="00177159"/>
    <w:rsid w:val="00177BAD"/>
    <w:rsid w:val="00181243"/>
    <w:rsid w:val="00182097"/>
    <w:rsid w:val="001846F6"/>
    <w:rsid w:val="001849C7"/>
    <w:rsid w:val="00184F8C"/>
    <w:rsid w:val="00190E7E"/>
    <w:rsid w:val="00191D61"/>
    <w:rsid w:val="00194F61"/>
    <w:rsid w:val="00196EF7"/>
    <w:rsid w:val="001A082D"/>
    <w:rsid w:val="001A1056"/>
    <w:rsid w:val="001A2263"/>
    <w:rsid w:val="001A55D3"/>
    <w:rsid w:val="001A7991"/>
    <w:rsid w:val="001B068F"/>
    <w:rsid w:val="001B237F"/>
    <w:rsid w:val="001B3E8E"/>
    <w:rsid w:val="001B3F8A"/>
    <w:rsid w:val="001B60F3"/>
    <w:rsid w:val="001B7495"/>
    <w:rsid w:val="001C1252"/>
    <w:rsid w:val="001C17DE"/>
    <w:rsid w:val="001C2F43"/>
    <w:rsid w:val="001C37BD"/>
    <w:rsid w:val="001C4C3B"/>
    <w:rsid w:val="001C6A21"/>
    <w:rsid w:val="001C7D1D"/>
    <w:rsid w:val="001D006A"/>
    <w:rsid w:val="001E3208"/>
    <w:rsid w:val="001E52B6"/>
    <w:rsid w:val="001E5E00"/>
    <w:rsid w:val="001F0F46"/>
    <w:rsid w:val="001F73AD"/>
    <w:rsid w:val="0020128E"/>
    <w:rsid w:val="002014A3"/>
    <w:rsid w:val="002017CE"/>
    <w:rsid w:val="0020423E"/>
    <w:rsid w:val="00204D9F"/>
    <w:rsid w:val="00205931"/>
    <w:rsid w:val="00205AAD"/>
    <w:rsid w:val="00206240"/>
    <w:rsid w:val="00206704"/>
    <w:rsid w:val="00206936"/>
    <w:rsid w:val="00206A11"/>
    <w:rsid w:val="00206E34"/>
    <w:rsid w:val="00207D7E"/>
    <w:rsid w:val="00213B42"/>
    <w:rsid w:val="0021447B"/>
    <w:rsid w:val="00215F67"/>
    <w:rsid w:val="002208BF"/>
    <w:rsid w:val="002213DC"/>
    <w:rsid w:val="0022201B"/>
    <w:rsid w:val="00225987"/>
    <w:rsid w:val="00226D6A"/>
    <w:rsid w:val="002274AE"/>
    <w:rsid w:val="00227F19"/>
    <w:rsid w:val="00230246"/>
    <w:rsid w:val="00231D90"/>
    <w:rsid w:val="00233459"/>
    <w:rsid w:val="00234DB2"/>
    <w:rsid w:val="00235388"/>
    <w:rsid w:val="0024014E"/>
    <w:rsid w:val="00240D70"/>
    <w:rsid w:val="00241B9C"/>
    <w:rsid w:val="00241F6B"/>
    <w:rsid w:val="0024202E"/>
    <w:rsid w:val="00246348"/>
    <w:rsid w:val="002529A2"/>
    <w:rsid w:val="002565C5"/>
    <w:rsid w:val="00256F5E"/>
    <w:rsid w:val="00257163"/>
    <w:rsid w:val="002607F3"/>
    <w:rsid w:val="00264982"/>
    <w:rsid w:val="002661EA"/>
    <w:rsid w:val="002707A6"/>
    <w:rsid w:val="0027165C"/>
    <w:rsid w:val="00272AD7"/>
    <w:rsid w:val="002735F4"/>
    <w:rsid w:val="00273DD7"/>
    <w:rsid w:val="00277853"/>
    <w:rsid w:val="00277D8D"/>
    <w:rsid w:val="00282741"/>
    <w:rsid w:val="00284B04"/>
    <w:rsid w:val="00284D75"/>
    <w:rsid w:val="00286287"/>
    <w:rsid w:val="002862A5"/>
    <w:rsid w:val="002904BD"/>
    <w:rsid w:val="0029281F"/>
    <w:rsid w:val="00293247"/>
    <w:rsid w:val="002936E0"/>
    <w:rsid w:val="00293896"/>
    <w:rsid w:val="0029466E"/>
    <w:rsid w:val="00295898"/>
    <w:rsid w:val="00297133"/>
    <w:rsid w:val="002A065C"/>
    <w:rsid w:val="002A114F"/>
    <w:rsid w:val="002A1EC1"/>
    <w:rsid w:val="002A267F"/>
    <w:rsid w:val="002A2B19"/>
    <w:rsid w:val="002A55E2"/>
    <w:rsid w:val="002A5EC3"/>
    <w:rsid w:val="002A606A"/>
    <w:rsid w:val="002A7CD3"/>
    <w:rsid w:val="002B0D2E"/>
    <w:rsid w:val="002B1719"/>
    <w:rsid w:val="002B3004"/>
    <w:rsid w:val="002B3B1C"/>
    <w:rsid w:val="002B4849"/>
    <w:rsid w:val="002B4898"/>
    <w:rsid w:val="002B507F"/>
    <w:rsid w:val="002B79FB"/>
    <w:rsid w:val="002C0D52"/>
    <w:rsid w:val="002C47D1"/>
    <w:rsid w:val="002C56EE"/>
    <w:rsid w:val="002C7D20"/>
    <w:rsid w:val="002D0DAF"/>
    <w:rsid w:val="002D137C"/>
    <w:rsid w:val="002D2D22"/>
    <w:rsid w:val="002D2EF1"/>
    <w:rsid w:val="002D4313"/>
    <w:rsid w:val="002D7ACD"/>
    <w:rsid w:val="002E0115"/>
    <w:rsid w:val="002E126A"/>
    <w:rsid w:val="002E1871"/>
    <w:rsid w:val="002E18D1"/>
    <w:rsid w:val="002E2FC5"/>
    <w:rsid w:val="002E4865"/>
    <w:rsid w:val="002E6B54"/>
    <w:rsid w:val="002E6BA3"/>
    <w:rsid w:val="002E6DAD"/>
    <w:rsid w:val="002F0459"/>
    <w:rsid w:val="002F129D"/>
    <w:rsid w:val="002F3219"/>
    <w:rsid w:val="002F4271"/>
    <w:rsid w:val="002F56B4"/>
    <w:rsid w:val="00300E22"/>
    <w:rsid w:val="003029D6"/>
    <w:rsid w:val="00307A06"/>
    <w:rsid w:val="003105DE"/>
    <w:rsid w:val="00311BC8"/>
    <w:rsid w:val="003124D7"/>
    <w:rsid w:val="003127CA"/>
    <w:rsid w:val="00314584"/>
    <w:rsid w:val="003148F9"/>
    <w:rsid w:val="00324B23"/>
    <w:rsid w:val="00324C47"/>
    <w:rsid w:val="0032603D"/>
    <w:rsid w:val="00326F7D"/>
    <w:rsid w:val="00327FD1"/>
    <w:rsid w:val="00330755"/>
    <w:rsid w:val="00331667"/>
    <w:rsid w:val="00331939"/>
    <w:rsid w:val="003336B9"/>
    <w:rsid w:val="00333FF5"/>
    <w:rsid w:val="003356AB"/>
    <w:rsid w:val="003357F9"/>
    <w:rsid w:val="00335B52"/>
    <w:rsid w:val="00337887"/>
    <w:rsid w:val="003413B0"/>
    <w:rsid w:val="00343CCE"/>
    <w:rsid w:val="00344DE5"/>
    <w:rsid w:val="003463B0"/>
    <w:rsid w:val="003507FC"/>
    <w:rsid w:val="00350D7D"/>
    <w:rsid w:val="00350ECC"/>
    <w:rsid w:val="003513E9"/>
    <w:rsid w:val="00354837"/>
    <w:rsid w:val="00354E67"/>
    <w:rsid w:val="00355F56"/>
    <w:rsid w:val="00360490"/>
    <w:rsid w:val="0036075B"/>
    <w:rsid w:val="00361A12"/>
    <w:rsid w:val="00365F8A"/>
    <w:rsid w:val="00370454"/>
    <w:rsid w:val="00371A20"/>
    <w:rsid w:val="0037696C"/>
    <w:rsid w:val="00380A90"/>
    <w:rsid w:val="00381B3A"/>
    <w:rsid w:val="00381EF4"/>
    <w:rsid w:val="00383495"/>
    <w:rsid w:val="003904E6"/>
    <w:rsid w:val="00391011"/>
    <w:rsid w:val="00392D2D"/>
    <w:rsid w:val="00393A1C"/>
    <w:rsid w:val="003945FE"/>
    <w:rsid w:val="00394AEC"/>
    <w:rsid w:val="00397D94"/>
    <w:rsid w:val="00397E6C"/>
    <w:rsid w:val="003A060D"/>
    <w:rsid w:val="003A1A09"/>
    <w:rsid w:val="003A3D94"/>
    <w:rsid w:val="003A406B"/>
    <w:rsid w:val="003A50FE"/>
    <w:rsid w:val="003A57A6"/>
    <w:rsid w:val="003A57D9"/>
    <w:rsid w:val="003A581F"/>
    <w:rsid w:val="003A7118"/>
    <w:rsid w:val="003A7633"/>
    <w:rsid w:val="003B0090"/>
    <w:rsid w:val="003B0479"/>
    <w:rsid w:val="003B0570"/>
    <w:rsid w:val="003B44DA"/>
    <w:rsid w:val="003C0149"/>
    <w:rsid w:val="003C0A27"/>
    <w:rsid w:val="003C140E"/>
    <w:rsid w:val="003C2016"/>
    <w:rsid w:val="003C2CF2"/>
    <w:rsid w:val="003C5614"/>
    <w:rsid w:val="003C7096"/>
    <w:rsid w:val="003D052A"/>
    <w:rsid w:val="003D62A8"/>
    <w:rsid w:val="003D634A"/>
    <w:rsid w:val="003D7D96"/>
    <w:rsid w:val="003E144D"/>
    <w:rsid w:val="003E2A3C"/>
    <w:rsid w:val="003E31F3"/>
    <w:rsid w:val="003E451E"/>
    <w:rsid w:val="003E4A05"/>
    <w:rsid w:val="003E6DA1"/>
    <w:rsid w:val="003E75AD"/>
    <w:rsid w:val="003E7A0B"/>
    <w:rsid w:val="003F143C"/>
    <w:rsid w:val="003F3878"/>
    <w:rsid w:val="003F52F4"/>
    <w:rsid w:val="003F533D"/>
    <w:rsid w:val="00401C28"/>
    <w:rsid w:val="004025E6"/>
    <w:rsid w:val="00402BCA"/>
    <w:rsid w:val="0040307B"/>
    <w:rsid w:val="004042CD"/>
    <w:rsid w:val="00406323"/>
    <w:rsid w:val="0040780E"/>
    <w:rsid w:val="00411471"/>
    <w:rsid w:val="00414EBE"/>
    <w:rsid w:val="004168F3"/>
    <w:rsid w:val="00416CEF"/>
    <w:rsid w:val="00416FB4"/>
    <w:rsid w:val="004175F2"/>
    <w:rsid w:val="00417BEB"/>
    <w:rsid w:val="00417D1B"/>
    <w:rsid w:val="00420CAF"/>
    <w:rsid w:val="0042120D"/>
    <w:rsid w:val="0042443F"/>
    <w:rsid w:val="00424C42"/>
    <w:rsid w:val="0042500F"/>
    <w:rsid w:val="004253DE"/>
    <w:rsid w:val="00435C3D"/>
    <w:rsid w:val="00435FD8"/>
    <w:rsid w:val="00436D08"/>
    <w:rsid w:val="00437165"/>
    <w:rsid w:val="00437700"/>
    <w:rsid w:val="0044015D"/>
    <w:rsid w:val="004403FD"/>
    <w:rsid w:val="00440518"/>
    <w:rsid w:val="00440CF0"/>
    <w:rsid w:val="00440F36"/>
    <w:rsid w:val="004427CD"/>
    <w:rsid w:val="00443693"/>
    <w:rsid w:val="00446461"/>
    <w:rsid w:val="00446D45"/>
    <w:rsid w:val="00450D94"/>
    <w:rsid w:val="0045509E"/>
    <w:rsid w:val="00455F1A"/>
    <w:rsid w:val="00461834"/>
    <w:rsid w:val="00462F8A"/>
    <w:rsid w:val="00464466"/>
    <w:rsid w:val="00467601"/>
    <w:rsid w:val="00470727"/>
    <w:rsid w:val="00472394"/>
    <w:rsid w:val="00472DFE"/>
    <w:rsid w:val="00474661"/>
    <w:rsid w:val="00474EAB"/>
    <w:rsid w:val="0047639B"/>
    <w:rsid w:val="00480689"/>
    <w:rsid w:val="00480C11"/>
    <w:rsid w:val="00481168"/>
    <w:rsid w:val="004835F7"/>
    <w:rsid w:val="00483E56"/>
    <w:rsid w:val="00483EB2"/>
    <w:rsid w:val="00486538"/>
    <w:rsid w:val="004872AC"/>
    <w:rsid w:val="00487737"/>
    <w:rsid w:val="00490CBF"/>
    <w:rsid w:val="00495397"/>
    <w:rsid w:val="00495CF7"/>
    <w:rsid w:val="00496690"/>
    <w:rsid w:val="00496949"/>
    <w:rsid w:val="00496C73"/>
    <w:rsid w:val="00497B00"/>
    <w:rsid w:val="00497CEA"/>
    <w:rsid w:val="004A0AB3"/>
    <w:rsid w:val="004A31C4"/>
    <w:rsid w:val="004B1961"/>
    <w:rsid w:val="004B1C0C"/>
    <w:rsid w:val="004B2C95"/>
    <w:rsid w:val="004B5481"/>
    <w:rsid w:val="004C0002"/>
    <w:rsid w:val="004C0D73"/>
    <w:rsid w:val="004C15CE"/>
    <w:rsid w:val="004C2019"/>
    <w:rsid w:val="004C26FE"/>
    <w:rsid w:val="004C3989"/>
    <w:rsid w:val="004C56A2"/>
    <w:rsid w:val="004C5DE9"/>
    <w:rsid w:val="004C74DE"/>
    <w:rsid w:val="004C7558"/>
    <w:rsid w:val="004D2A17"/>
    <w:rsid w:val="004D3242"/>
    <w:rsid w:val="004D6403"/>
    <w:rsid w:val="004E0125"/>
    <w:rsid w:val="004E21C2"/>
    <w:rsid w:val="004E3A7D"/>
    <w:rsid w:val="004E670C"/>
    <w:rsid w:val="004E768C"/>
    <w:rsid w:val="004F08A7"/>
    <w:rsid w:val="004F265C"/>
    <w:rsid w:val="004F41EA"/>
    <w:rsid w:val="004F6318"/>
    <w:rsid w:val="00501E8D"/>
    <w:rsid w:val="00501F40"/>
    <w:rsid w:val="00503126"/>
    <w:rsid w:val="0050322D"/>
    <w:rsid w:val="005032A1"/>
    <w:rsid w:val="005045CD"/>
    <w:rsid w:val="005056D5"/>
    <w:rsid w:val="00505751"/>
    <w:rsid w:val="00507799"/>
    <w:rsid w:val="0051029F"/>
    <w:rsid w:val="00510529"/>
    <w:rsid w:val="005107E4"/>
    <w:rsid w:val="00511374"/>
    <w:rsid w:val="00512621"/>
    <w:rsid w:val="00513172"/>
    <w:rsid w:val="0051392E"/>
    <w:rsid w:val="005148E9"/>
    <w:rsid w:val="00515CE9"/>
    <w:rsid w:val="00520A8E"/>
    <w:rsid w:val="00521472"/>
    <w:rsid w:val="00523D3C"/>
    <w:rsid w:val="0052502F"/>
    <w:rsid w:val="00525D7A"/>
    <w:rsid w:val="00526122"/>
    <w:rsid w:val="0052716B"/>
    <w:rsid w:val="00527844"/>
    <w:rsid w:val="00531FDE"/>
    <w:rsid w:val="005360B7"/>
    <w:rsid w:val="00544545"/>
    <w:rsid w:val="005445C4"/>
    <w:rsid w:val="0054508B"/>
    <w:rsid w:val="00550D55"/>
    <w:rsid w:val="00551A7C"/>
    <w:rsid w:val="0055782C"/>
    <w:rsid w:val="0055790D"/>
    <w:rsid w:val="00560150"/>
    <w:rsid w:val="00561CB8"/>
    <w:rsid w:val="00563F9E"/>
    <w:rsid w:val="00567000"/>
    <w:rsid w:val="00567EB4"/>
    <w:rsid w:val="00570579"/>
    <w:rsid w:val="0057061E"/>
    <w:rsid w:val="00572D79"/>
    <w:rsid w:val="005761ED"/>
    <w:rsid w:val="005777A0"/>
    <w:rsid w:val="00586A03"/>
    <w:rsid w:val="0059080F"/>
    <w:rsid w:val="00591590"/>
    <w:rsid w:val="005928A9"/>
    <w:rsid w:val="00592DC4"/>
    <w:rsid w:val="00593C80"/>
    <w:rsid w:val="00593FA3"/>
    <w:rsid w:val="00595FA0"/>
    <w:rsid w:val="005963A0"/>
    <w:rsid w:val="005973D4"/>
    <w:rsid w:val="00597DF7"/>
    <w:rsid w:val="005A0F5A"/>
    <w:rsid w:val="005A1CFA"/>
    <w:rsid w:val="005A2D97"/>
    <w:rsid w:val="005A46DD"/>
    <w:rsid w:val="005A4CDC"/>
    <w:rsid w:val="005A5FD1"/>
    <w:rsid w:val="005A6174"/>
    <w:rsid w:val="005B0F68"/>
    <w:rsid w:val="005B1085"/>
    <w:rsid w:val="005B38AB"/>
    <w:rsid w:val="005B5514"/>
    <w:rsid w:val="005C0005"/>
    <w:rsid w:val="005C02BF"/>
    <w:rsid w:val="005C3524"/>
    <w:rsid w:val="005C3E16"/>
    <w:rsid w:val="005C41E1"/>
    <w:rsid w:val="005C4BD7"/>
    <w:rsid w:val="005C4F81"/>
    <w:rsid w:val="005C6671"/>
    <w:rsid w:val="005C7197"/>
    <w:rsid w:val="005D3896"/>
    <w:rsid w:val="005D3D33"/>
    <w:rsid w:val="005D3F92"/>
    <w:rsid w:val="005D519D"/>
    <w:rsid w:val="005D799D"/>
    <w:rsid w:val="005E16EA"/>
    <w:rsid w:val="005E2632"/>
    <w:rsid w:val="005E2863"/>
    <w:rsid w:val="005E3F54"/>
    <w:rsid w:val="005E4568"/>
    <w:rsid w:val="005E5DA6"/>
    <w:rsid w:val="005E601C"/>
    <w:rsid w:val="005E68ED"/>
    <w:rsid w:val="005E7312"/>
    <w:rsid w:val="005F00EF"/>
    <w:rsid w:val="005F1EDE"/>
    <w:rsid w:val="005F32A2"/>
    <w:rsid w:val="005F38AD"/>
    <w:rsid w:val="005F3C07"/>
    <w:rsid w:val="005F4D9D"/>
    <w:rsid w:val="005F72EF"/>
    <w:rsid w:val="005F7E87"/>
    <w:rsid w:val="00602685"/>
    <w:rsid w:val="006034AA"/>
    <w:rsid w:val="006038FF"/>
    <w:rsid w:val="00606279"/>
    <w:rsid w:val="00614F04"/>
    <w:rsid w:val="0062453A"/>
    <w:rsid w:val="006245AE"/>
    <w:rsid w:val="00625EF1"/>
    <w:rsid w:val="006276C0"/>
    <w:rsid w:val="00627DC0"/>
    <w:rsid w:val="006302E3"/>
    <w:rsid w:val="006303A5"/>
    <w:rsid w:val="00630A80"/>
    <w:rsid w:val="00630FBD"/>
    <w:rsid w:val="00633017"/>
    <w:rsid w:val="00635D24"/>
    <w:rsid w:val="00636831"/>
    <w:rsid w:val="00640567"/>
    <w:rsid w:val="00641A99"/>
    <w:rsid w:val="006421D0"/>
    <w:rsid w:val="006431EA"/>
    <w:rsid w:val="006437D0"/>
    <w:rsid w:val="00643BB4"/>
    <w:rsid w:val="00646C1A"/>
    <w:rsid w:val="006478BC"/>
    <w:rsid w:val="00647F7E"/>
    <w:rsid w:val="00651683"/>
    <w:rsid w:val="00651DE2"/>
    <w:rsid w:val="0065339C"/>
    <w:rsid w:val="00655409"/>
    <w:rsid w:val="006554EC"/>
    <w:rsid w:val="0065588B"/>
    <w:rsid w:val="00663419"/>
    <w:rsid w:val="0066604E"/>
    <w:rsid w:val="00670F0A"/>
    <w:rsid w:val="00671D3C"/>
    <w:rsid w:val="00671F50"/>
    <w:rsid w:val="00674796"/>
    <w:rsid w:val="00675749"/>
    <w:rsid w:val="00676249"/>
    <w:rsid w:val="00676764"/>
    <w:rsid w:val="00680489"/>
    <w:rsid w:val="00680A1E"/>
    <w:rsid w:val="006816AA"/>
    <w:rsid w:val="006825B5"/>
    <w:rsid w:val="00682CE6"/>
    <w:rsid w:val="00683E72"/>
    <w:rsid w:val="00684C5A"/>
    <w:rsid w:val="00687261"/>
    <w:rsid w:val="00690D9B"/>
    <w:rsid w:val="006914BF"/>
    <w:rsid w:val="00694481"/>
    <w:rsid w:val="00694BBC"/>
    <w:rsid w:val="00694F4F"/>
    <w:rsid w:val="006960D3"/>
    <w:rsid w:val="006962C1"/>
    <w:rsid w:val="0069642E"/>
    <w:rsid w:val="006A58F5"/>
    <w:rsid w:val="006A7798"/>
    <w:rsid w:val="006B3EF0"/>
    <w:rsid w:val="006B5890"/>
    <w:rsid w:val="006B631D"/>
    <w:rsid w:val="006B679F"/>
    <w:rsid w:val="006B6E8D"/>
    <w:rsid w:val="006B7EEF"/>
    <w:rsid w:val="006C08EB"/>
    <w:rsid w:val="006C364E"/>
    <w:rsid w:val="006C3FF8"/>
    <w:rsid w:val="006C5773"/>
    <w:rsid w:val="006C5BC0"/>
    <w:rsid w:val="006C5FB6"/>
    <w:rsid w:val="006D11B3"/>
    <w:rsid w:val="006D18E9"/>
    <w:rsid w:val="006D2882"/>
    <w:rsid w:val="006D5329"/>
    <w:rsid w:val="006D545E"/>
    <w:rsid w:val="006D629F"/>
    <w:rsid w:val="006E0259"/>
    <w:rsid w:val="006E0536"/>
    <w:rsid w:val="006E2749"/>
    <w:rsid w:val="006E44ED"/>
    <w:rsid w:val="006E5323"/>
    <w:rsid w:val="006E5840"/>
    <w:rsid w:val="006E5A2F"/>
    <w:rsid w:val="006E6C92"/>
    <w:rsid w:val="006F0510"/>
    <w:rsid w:val="006F120E"/>
    <w:rsid w:val="006F1BD7"/>
    <w:rsid w:val="006F2AD1"/>
    <w:rsid w:val="006F61F5"/>
    <w:rsid w:val="006F6D2D"/>
    <w:rsid w:val="006F712C"/>
    <w:rsid w:val="007010AA"/>
    <w:rsid w:val="007016FD"/>
    <w:rsid w:val="007037C9"/>
    <w:rsid w:val="00705697"/>
    <w:rsid w:val="00705ED4"/>
    <w:rsid w:val="007060AA"/>
    <w:rsid w:val="00707D11"/>
    <w:rsid w:val="0071133F"/>
    <w:rsid w:val="00712425"/>
    <w:rsid w:val="007133E2"/>
    <w:rsid w:val="00713800"/>
    <w:rsid w:val="00713BE0"/>
    <w:rsid w:val="0071688D"/>
    <w:rsid w:val="00717707"/>
    <w:rsid w:val="00717D5A"/>
    <w:rsid w:val="00720E76"/>
    <w:rsid w:val="00721A22"/>
    <w:rsid w:val="007220E5"/>
    <w:rsid w:val="00723622"/>
    <w:rsid w:val="00725558"/>
    <w:rsid w:val="0072558B"/>
    <w:rsid w:val="007304D7"/>
    <w:rsid w:val="007316FD"/>
    <w:rsid w:val="007324D2"/>
    <w:rsid w:val="007330E6"/>
    <w:rsid w:val="00734A8D"/>
    <w:rsid w:val="00735495"/>
    <w:rsid w:val="00735B3A"/>
    <w:rsid w:val="00736A5E"/>
    <w:rsid w:val="00740A76"/>
    <w:rsid w:val="00740A9F"/>
    <w:rsid w:val="00741D7A"/>
    <w:rsid w:val="0074212D"/>
    <w:rsid w:val="00742271"/>
    <w:rsid w:val="0074317F"/>
    <w:rsid w:val="00743591"/>
    <w:rsid w:val="00743B45"/>
    <w:rsid w:val="00745252"/>
    <w:rsid w:val="007509F4"/>
    <w:rsid w:val="00750A25"/>
    <w:rsid w:val="00750D0D"/>
    <w:rsid w:val="00755096"/>
    <w:rsid w:val="0075783A"/>
    <w:rsid w:val="00757B41"/>
    <w:rsid w:val="00757CDF"/>
    <w:rsid w:val="007610D1"/>
    <w:rsid w:val="00762B80"/>
    <w:rsid w:val="00764953"/>
    <w:rsid w:val="007649FA"/>
    <w:rsid w:val="00764E81"/>
    <w:rsid w:val="00764F31"/>
    <w:rsid w:val="007672AC"/>
    <w:rsid w:val="00767A3C"/>
    <w:rsid w:val="00767AEB"/>
    <w:rsid w:val="00773974"/>
    <w:rsid w:val="00773F61"/>
    <w:rsid w:val="00774D8D"/>
    <w:rsid w:val="007765BD"/>
    <w:rsid w:val="0077732A"/>
    <w:rsid w:val="00783F90"/>
    <w:rsid w:val="00784147"/>
    <w:rsid w:val="007846B6"/>
    <w:rsid w:val="00784B13"/>
    <w:rsid w:val="00785AB7"/>
    <w:rsid w:val="007865DC"/>
    <w:rsid w:val="00786F76"/>
    <w:rsid w:val="00787493"/>
    <w:rsid w:val="00790A96"/>
    <w:rsid w:val="007916EA"/>
    <w:rsid w:val="0079210F"/>
    <w:rsid w:val="007925B9"/>
    <w:rsid w:val="0079284E"/>
    <w:rsid w:val="00792BDF"/>
    <w:rsid w:val="00792C08"/>
    <w:rsid w:val="007967B6"/>
    <w:rsid w:val="007A198C"/>
    <w:rsid w:val="007A1FB3"/>
    <w:rsid w:val="007A3B50"/>
    <w:rsid w:val="007A475B"/>
    <w:rsid w:val="007A5C11"/>
    <w:rsid w:val="007A6580"/>
    <w:rsid w:val="007A6808"/>
    <w:rsid w:val="007B0C9E"/>
    <w:rsid w:val="007B287A"/>
    <w:rsid w:val="007B373B"/>
    <w:rsid w:val="007B52D2"/>
    <w:rsid w:val="007C1335"/>
    <w:rsid w:val="007C2991"/>
    <w:rsid w:val="007C4900"/>
    <w:rsid w:val="007C7513"/>
    <w:rsid w:val="007D0DD9"/>
    <w:rsid w:val="007D1040"/>
    <w:rsid w:val="007D2E52"/>
    <w:rsid w:val="007D3765"/>
    <w:rsid w:val="007D5035"/>
    <w:rsid w:val="007D6B85"/>
    <w:rsid w:val="007E1149"/>
    <w:rsid w:val="007E1553"/>
    <w:rsid w:val="007E4879"/>
    <w:rsid w:val="007E5040"/>
    <w:rsid w:val="007E59A0"/>
    <w:rsid w:val="007E603A"/>
    <w:rsid w:val="007F11DF"/>
    <w:rsid w:val="007F1B05"/>
    <w:rsid w:val="007F1B3C"/>
    <w:rsid w:val="007F3867"/>
    <w:rsid w:val="007F47E2"/>
    <w:rsid w:val="007F5FBF"/>
    <w:rsid w:val="007F7EEF"/>
    <w:rsid w:val="00803279"/>
    <w:rsid w:val="0080486A"/>
    <w:rsid w:val="0080507C"/>
    <w:rsid w:val="00806150"/>
    <w:rsid w:val="00812986"/>
    <w:rsid w:val="008133D2"/>
    <w:rsid w:val="008140F9"/>
    <w:rsid w:val="00815AD2"/>
    <w:rsid w:val="00816A92"/>
    <w:rsid w:val="00816BB1"/>
    <w:rsid w:val="00816F2B"/>
    <w:rsid w:val="00822AC9"/>
    <w:rsid w:val="0082440C"/>
    <w:rsid w:val="00824F53"/>
    <w:rsid w:val="00825F54"/>
    <w:rsid w:val="00826344"/>
    <w:rsid w:val="008278BA"/>
    <w:rsid w:val="00831B86"/>
    <w:rsid w:val="0083445B"/>
    <w:rsid w:val="00837402"/>
    <w:rsid w:val="0084205E"/>
    <w:rsid w:val="00842FB1"/>
    <w:rsid w:val="00844F19"/>
    <w:rsid w:val="008462A6"/>
    <w:rsid w:val="00847269"/>
    <w:rsid w:val="00847903"/>
    <w:rsid w:val="0085040F"/>
    <w:rsid w:val="008509D6"/>
    <w:rsid w:val="0085248A"/>
    <w:rsid w:val="00852FF9"/>
    <w:rsid w:val="008533C4"/>
    <w:rsid w:val="0085497B"/>
    <w:rsid w:val="00856016"/>
    <w:rsid w:val="00861CBF"/>
    <w:rsid w:val="0086267D"/>
    <w:rsid w:val="008640C7"/>
    <w:rsid w:val="00864F40"/>
    <w:rsid w:val="008654F9"/>
    <w:rsid w:val="00870C7C"/>
    <w:rsid w:val="00871029"/>
    <w:rsid w:val="008713E7"/>
    <w:rsid w:val="00872952"/>
    <w:rsid w:val="00872B55"/>
    <w:rsid w:val="00874A41"/>
    <w:rsid w:val="00875CF8"/>
    <w:rsid w:val="0087637E"/>
    <w:rsid w:val="00876500"/>
    <w:rsid w:val="00876D31"/>
    <w:rsid w:val="00881B22"/>
    <w:rsid w:val="0088209C"/>
    <w:rsid w:val="00891235"/>
    <w:rsid w:val="008912B0"/>
    <w:rsid w:val="00891B18"/>
    <w:rsid w:val="0089309B"/>
    <w:rsid w:val="00894B40"/>
    <w:rsid w:val="008965CC"/>
    <w:rsid w:val="00896E1E"/>
    <w:rsid w:val="00897363"/>
    <w:rsid w:val="008A22B6"/>
    <w:rsid w:val="008A2727"/>
    <w:rsid w:val="008A30E1"/>
    <w:rsid w:val="008A3D67"/>
    <w:rsid w:val="008A454E"/>
    <w:rsid w:val="008A46B3"/>
    <w:rsid w:val="008A4A54"/>
    <w:rsid w:val="008A4B55"/>
    <w:rsid w:val="008A53B3"/>
    <w:rsid w:val="008A5E6B"/>
    <w:rsid w:val="008A6D9C"/>
    <w:rsid w:val="008B026B"/>
    <w:rsid w:val="008B1014"/>
    <w:rsid w:val="008B545D"/>
    <w:rsid w:val="008C2444"/>
    <w:rsid w:val="008C565C"/>
    <w:rsid w:val="008C5858"/>
    <w:rsid w:val="008C658B"/>
    <w:rsid w:val="008D0C1C"/>
    <w:rsid w:val="008D4F9D"/>
    <w:rsid w:val="008D5A6A"/>
    <w:rsid w:val="008D6E02"/>
    <w:rsid w:val="008D7DA7"/>
    <w:rsid w:val="008E07AC"/>
    <w:rsid w:val="008E2015"/>
    <w:rsid w:val="008E3D41"/>
    <w:rsid w:val="008E5515"/>
    <w:rsid w:val="008E6379"/>
    <w:rsid w:val="008E6C73"/>
    <w:rsid w:val="008E7082"/>
    <w:rsid w:val="008F0FE0"/>
    <w:rsid w:val="008F1C4B"/>
    <w:rsid w:val="008F4CD6"/>
    <w:rsid w:val="008F7F00"/>
    <w:rsid w:val="00900CD6"/>
    <w:rsid w:val="00907D25"/>
    <w:rsid w:val="009107CD"/>
    <w:rsid w:val="0091082A"/>
    <w:rsid w:val="00910B46"/>
    <w:rsid w:val="00912A1C"/>
    <w:rsid w:val="00914578"/>
    <w:rsid w:val="00914609"/>
    <w:rsid w:val="00914F30"/>
    <w:rsid w:val="009161D6"/>
    <w:rsid w:val="009207FD"/>
    <w:rsid w:val="00920F1F"/>
    <w:rsid w:val="00923E01"/>
    <w:rsid w:val="00925C37"/>
    <w:rsid w:val="00926DC2"/>
    <w:rsid w:val="00930CA4"/>
    <w:rsid w:val="0093353C"/>
    <w:rsid w:val="00934224"/>
    <w:rsid w:val="0093447B"/>
    <w:rsid w:val="00934EFA"/>
    <w:rsid w:val="009376BD"/>
    <w:rsid w:val="0094040F"/>
    <w:rsid w:val="00940D94"/>
    <w:rsid w:val="009420D6"/>
    <w:rsid w:val="00943065"/>
    <w:rsid w:val="009432FE"/>
    <w:rsid w:val="00943E99"/>
    <w:rsid w:val="0094459A"/>
    <w:rsid w:val="00946706"/>
    <w:rsid w:val="009467A3"/>
    <w:rsid w:val="0094688D"/>
    <w:rsid w:val="00946AE7"/>
    <w:rsid w:val="00951BF4"/>
    <w:rsid w:val="00952D89"/>
    <w:rsid w:val="009530C6"/>
    <w:rsid w:val="00956285"/>
    <w:rsid w:val="00957E80"/>
    <w:rsid w:val="00960A8D"/>
    <w:rsid w:val="00963581"/>
    <w:rsid w:val="009637AA"/>
    <w:rsid w:val="0096455D"/>
    <w:rsid w:val="00965280"/>
    <w:rsid w:val="0097054E"/>
    <w:rsid w:val="00970A2D"/>
    <w:rsid w:val="00970CF5"/>
    <w:rsid w:val="00971C44"/>
    <w:rsid w:val="00972384"/>
    <w:rsid w:val="00980731"/>
    <w:rsid w:val="00985E76"/>
    <w:rsid w:val="00986D56"/>
    <w:rsid w:val="0099095E"/>
    <w:rsid w:val="009931D9"/>
    <w:rsid w:val="00997B0D"/>
    <w:rsid w:val="009A091F"/>
    <w:rsid w:val="009A4E63"/>
    <w:rsid w:val="009A57D8"/>
    <w:rsid w:val="009A68DA"/>
    <w:rsid w:val="009A726A"/>
    <w:rsid w:val="009A7386"/>
    <w:rsid w:val="009B0561"/>
    <w:rsid w:val="009B233F"/>
    <w:rsid w:val="009B274F"/>
    <w:rsid w:val="009B280F"/>
    <w:rsid w:val="009B59D8"/>
    <w:rsid w:val="009B74D7"/>
    <w:rsid w:val="009C15CB"/>
    <w:rsid w:val="009C5223"/>
    <w:rsid w:val="009D0F61"/>
    <w:rsid w:val="009D1B9B"/>
    <w:rsid w:val="009D1E8C"/>
    <w:rsid w:val="009D3A58"/>
    <w:rsid w:val="009D59B1"/>
    <w:rsid w:val="009D7009"/>
    <w:rsid w:val="009D707E"/>
    <w:rsid w:val="009D7679"/>
    <w:rsid w:val="009D797C"/>
    <w:rsid w:val="009E19B5"/>
    <w:rsid w:val="009E19E4"/>
    <w:rsid w:val="009E55D1"/>
    <w:rsid w:val="009E6317"/>
    <w:rsid w:val="009F08A0"/>
    <w:rsid w:val="009F093A"/>
    <w:rsid w:val="009F1FEF"/>
    <w:rsid w:val="009F2F3B"/>
    <w:rsid w:val="009F5846"/>
    <w:rsid w:val="009F5BBF"/>
    <w:rsid w:val="009F7687"/>
    <w:rsid w:val="009F7BC3"/>
    <w:rsid w:val="00A01B4C"/>
    <w:rsid w:val="00A0258A"/>
    <w:rsid w:val="00A02B2A"/>
    <w:rsid w:val="00A02C9A"/>
    <w:rsid w:val="00A0380B"/>
    <w:rsid w:val="00A03B67"/>
    <w:rsid w:val="00A106E9"/>
    <w:rsid w:val="00A10856"/>
    <w:rsid w:val="00A13812"/>
    <w:rsid w:val="00A144A4"/>
    <w:rsid w:val="00A2087A"/>
    <w:rsid w:val="00A208CA"/>
    <w:rsid w:val="00A218EB"/>
    <w:rsid w:val="00A25D88"/>
    <w:rsid w:val="00A27E99"/>
    <w:rsid w:val="00A309E3"/>
    <w:rsid w:val="00A318BF"/>
    <w:rsid w:val="00A33CC2"/>
    <w:rsid w:val="00A360AE"/>
    <w:rsid w:val="00A36329"/>
    <w:rsid w:val="00A37E0F"/>
    <w:rsid w:val="00A401A5"/>
    <w:rsid w:val="00A4036B"/>
    <w:rsid w:val="00A40E45"/>
    <w:rsid w:val="00A413F3"/>
    <w:rsid w:val="00A425B7"/>
    <w:rsid w:val="00A44700"/>
    <w:rsid w:val="00A44EB4"/>
    <w:rsid w:val="00A46E36"/>
    <w:rsid w:val="00A500EB"/>
    <w:rsid w:val="00A502F4"/>
    <w:rsid w:val="00A50D26"/>
    <w:rsid w:val="00A50DC7"/>
    <w:rsid w:val="00A51665"/>
    <w:rsid w:val="00A51E92"/>
    <w:rsid w:val="00A537C3"/>
    <w:rsid w:val="00A540C3"/>
    <w:rsid w:val="00A54D4A"/>
    <w:rsid w:val="00A573B0"/>
    <w:rsid w:val="00A60BC1"/>
    <w:rsid w:val="00A615FA"/>
    <w:rsid w:val="00A62E3A"/>
    <w:rsid w:val="00A62E52"/>
    <w:rsid w:val="00A702D8"/>
    <w:rsid w:val="00A70C18"/>
    <w:rsid w:val="00A71866"/>
    <w:rsid w:val="00A76536"/>
    <w:rsid w:val="00A76EE0"/>
    <w:rsid w:val="00A774CC"/>
    <w:rsid w:val="00A778E6"/>
    <w:rsid w:val="00A8231B"/>
    <w:rsid w:val="00A82A2F"/>
    <w:rsid w:val="00A8309C"/>
    <w:rsid w:val="00A833A3"/>
    <w:rsid w:val="00A837DD"/>
    <w:rsid w:val="00A856B5"/>
    <w:rsid w:val="00A862D7"/>
    <w:rsid w:val="00A87C5C"/>
    <w:rsid w:val="00A90400"/>
    <w:rsid w:val="00A922E1"/>
    <w:rsid w:val="00A94157"/>
    <w:rsid w:val="00A962F7"/>
    <w:rsid w:val="00AA0423"/>
    <w:rsid w:val="00AA1F09"/>
    <w:rsid w:val="00AA7C8E"/>
    <w:rsid w:val="00AA7F89"/>
    <w:rsid w:val="00AB2EC7"/>
    <w:rsid w:val="00AB3D60"/>
    <w:rsid w:val="00AB7568"/>
    <w:rsid w:val="00AC3680"/>
    <w:rsid w:val="00AC3D2D"/>
    <w:rsid w:val="00AC42CD"/>
    <w:rsid w:val="00AC4918"/>
    <w:rsid w:val="00AC625C"/>
    <w:rsid w:val="00AD0DA1"/>
    <w:rsid w:val="00AD255B"/>
    <w:rsid w:val="00AD5C8B"/>
    <w:rsid w:val="00AD6449"/>
    <w:rsid w:val="00AD77CF"/>
    <w:rsid w:val="00AE0187"/>
    <w:rsid w:val="00AE0981"/>
    <w:rsid w:val="00AE1551"/>
    <w:rsid w:val="00AE2837"/>
    <w:rsid w:val="00AE2994"/>
    <w:rsid w:val="00AE2FE5"/>
    <w:rsid w:val="00AE4AB2"/>
    <w:rsid w:val="00AE668C"/>
    <w:rsid w:val="00AE79E1"/>
    <w:rsid w:val="00AF0294"/>
    <w:rsid w:val="00AF0C64"/>
    <w:rsid w:val="00AF1D10"/>
    <w:rsid w:val="00AF2F32"/>
    <w:rsid w:val="00AF2F9D"/>
    <w:rsid w:val="00AF4747"/>
    <w:rsid w:val="00AF504B"/>
    <w:rsid w:val="00AF6901"/>
    <w:rsid w:val="00AF7BDA"/>
    <w:rsid w:val="00B03EAA"/>
    <w:rsid w:val="00B045C1"/>
    <w:rsid w:val="00B04C9D"/>
    <w:rsid w:val="00B0674F"/>
    <w:rsid w:val="00B078DB"/>
    <w:rsid w:val="00B10A6E"/>
    <w:rsid w:val="00B113C7"/>
    <w:rsid w:val="00B1440D"/>
    <w:rsid w:val="00B169B5"/>
    <w:rsid w:val="00B17052"/>
    <w:rsid w:val="00B206EC"/>
    <w:rsid w:val="00B20ABA"/>
    <w:rsid w:val="00B21C73"/>
    <w:rsid w:val="00B22DFC"/>
    <w:rsid w:val="00B2474B"/>
    <w:rsid w:val="00B24A07"/>
    <w:rsid w:val="00B279AD"/>
    <w:rsid w:val="00B31A7E"/>
    <w:rsid w:val="00B330DB"/>
    <w:rsid w:val="00B346EF"/>
    <w:rsid w:val="00B35130"/>
    <w:rsid w:val="00B35A54"/>
    <w:rsid w:val="00B36240"/>
    <w:rsid w:val="00B36963"/>
    <w:rsid w:val="00B40BD2"/>
    <w:rsid w:val="00B42020"/>
    <w:rsid w:val="00B44E54"/>
    <w:rsid w:val="00B45185"/>
    <w:rsid w:val="00B45551"/>
    <w:rsid w:val="00B46013"/>
    <w:rsid w:val="00B50021"/>
    <w:rsid w:val="00B51B01"/>
    <w:rsid w:val="00B52DAE"/>
    <w:rsid w:val="00B53365"/>
    <w:rsid w:val="00B550D9"/>
    <w:rsid w:val="00B56503"/>
    <w:rsid w:val="00B56944"/>
    <w:rsid w:val="00B574CD"/>
    <w:rsid w:val="00B6223C"/>
    <w:rsid w:val="00B6741E"/>
    <w:rsid w:val="00B707AC"/>
    <w:rsid w:val="00B721DC"/>
    <w:rsid w:val="00B73764"/>
    <w:rsid w:val="00B75704"/>
    <w:rsid w:val="00B76CB8"/>
    <w:rsid w:val="00B77852"/>
    <w:rsid w:val="00B8033E"/>
    <w:rsid w:val="00B806B7"/>
    <w:rsid w:val="00B8086E"/>
    <w:rsid w:val="00B80AF8"/>
    <w:rsid w:val="00B827E9"/>
    <w:rsid w:val="00B82983"/>
    <w:rsid w:val="00B85033"/>
    <w:rsid w:val="00B86F26"/>
    <w:rsid w:val="00B90976"/>
    <w:rsid w:val="00B90A78"/>
    <w:rsid w:val="00B92A83"/>
    <w:rsid w:val="00B9465E"/>
    <w:rsid w:val="00B953F3"/>
    <w:rsid w:val="00BA1CF7"/>
    <w:rsid w:val="00BA21F2"/>
    <w:rsid w:val="00BA29BD"/>
    <w:rsid w:val="00BA3BC4"/>
    <w:rsid w:val="00BA415B"/>
    <w:rsid w:val="00BA680E"/>
    <w:rsid w:val="00BB0144"/>
    <w:rsid w:val="00BB50FB"/>
    <w:rsid w:val="00BB5C76"/>
    <w:rsid w:val="00BB74B4"/>
    <w:rsid w:val="00BB74F2"/>
    <w:rsid w:val="00BC03EC"/>
    <w:rsid w:val="00BC0562"/>
    <w:rsid w:val="00BC0F6E"/>
    <w:rsid w:val="00BC423F"/>
    <w:rsid w:val="00BC6A26"/>
    <w:rsid w:val="00BC6FAA"/>
    <w:rsid w:val="00BD0509"/>
    <w:rsid w:val="00BD0BCE"/>
    <w:rsid w:val="00BD18C0"/>
    <w:rsid w:val="00BD4573"/>
    <w:rsid w:val="00BD5B71"/>
    <w:rsid w:val="00BE0142"/>
    <w:rsid w:val="00BE13A2"/>
    <w:rsid w:val="00BE520A"/>
    <w:rsid w:val="00BE55A4"/>
    <w:rsid w:val="00BE5762"/>
    <w:rsid w:val="00BE58BB"/>
    <w:rsid w:val="00BE7056"/>
    <w:rsid w:val="00BF0E03"/>
    <w:rsid w:val="00BF221D"/>
    <w:rsid w:val="00BF40D2"/>
    <w:rsid w:val="00BF725B"/>
    <w:rsid w:val="00C00B9A"/>
    <w:rsid w:val="00C016B3"/>
    <w:rsid w:val="00C035F5"/>
    <w:rsid w:val="00C04B11"/>
    <w:rsid w:val="00C0572B"/>
    <w:rsid w:val="00C05D2A"/>
    <w:rsid w:val="00C102EA"/>
    <w:rsid w:val="00C108BB"/>
    <w:rsid w:val="00C10AA8"/>
    <w:rsid w:val="00C132A9"/>
    <w:rsid w:val="00C13789"/>
    <w:rsid w:val="00C14A6E"/>
    <w:rsid w:val="00C16EB7"/>
    <w:rsid w:val="00C17B96"/>
    <w:rsid w:val="00C221C1"/>
    <w:rsid w:val="00C233CC"/>
    <w:rsid w:val="00C23DC7"/>
    <w:rsid w:val="00C24A96"/>
    <w:rsid w:val="00C2634D"/>
    <w:rsid w:val="00C30094"/>
    <w:rsid w:val="00C30B1C"/>
    <w:rsid w:val="00C317F9"/>
    <w:rsid w:val="00C32143"/>
    <w:rsid w:val="00C3355F"/>
    <w:rsid w:val="00C356F1"/>
    <w:rsid w:val="00C406E4"/>
    <w:rsid w:val="00C4232A"/>
    <w:rsid w:val="00C42D28"/>
    <w:rsid w:val="00C4381A"/>
    <w:rsid w:val="00C43F94"/>
    <w:rsid w:val="00C461C9"/>
    <w:rsid w:val="00C47AA7"/>
    <w:rsid w:val="00C50AB4"/>
    <w:rsid w:val="00C50F97"/>
    <w:rsid w:val="00C51A9E"/>
    <w:rsid w:val="00C51E59"/>
    <w:rsid w:val="00C52134"/>
    <w:rsid w:val="00C5239C"/>
    <w:rsid w:val="00C53139"/>
    <w:rsid w:val="00C5380F"/>
    <w:rsid w:val="00C567D4"/>
    <w:rsid w:val="00C57ED7"/>
    <w:rsid w:val="00C65EEA"/>
    <w:rsid w:val="00C7016E"/>
    <w:rsid w:val="00C71948"/>
    <w:rsid w:val="00C73DAF"/>
    <w:rsid w:val="00C77E67"/>
    <w:rsid w:val="00C80828"/>
    <w:rsid w:val="00C80A58"/>
    <w:rsid w:val="00C80FED"/>
    <w:rsid w:val="00C84575"/>
    <w:rsid w:val="00C84CB5"/>
    <w:rsid w:val="00C93003"/>
    <w:rsid w:val="00C930E3"/>
    <w:rsid w:val="00C9638D"/>
    <w:rsid w:val="00C9749B"/>
    <w:rsid w:val="00CA0954"/>
    <w:rsid w:val="00CA0D8D"/>
    <w:rsid w:val="00CA2E0D"/>
    <w:rsid w:val="00CA6050"/>
    <w:rsid w:val="00CA70A7"/>
    <w:rsid w:val="00CB18AE"/>
    <w:rsid w:val="00CB20AD"/>
    <w:rsid w:val="00CB358B"/>
    <w:rsid w:val="00CB3D75"/>
    <w:rsid w:val="00CB6709"/>
    <w:rsid w:val="00CC0A7F"/>
    <w:rsid w:val="00CC3B3B"/>
    <w:rsid w:val="00CC48FC"/>
    <w:rsid w:val="00CC7D36"/>
    <w:rsid w:val="00CD1D04"/>
    <w:rsid w:val="00CD3C01"/>
    <w:rsid w:val="00CD44E8"/>
    <w:rsid w:val="00CD536D"/>
    <w:rsid w:val="00CD55DB"/>
    <w:rsid w:val="00CD5C09"/>
    <w:rsid w:val="00CD65C7"/>
    <w:rsid w:val="00CE0147"/>
    <w:rsid w:val="00CE09BA"/>
    <w:rsid w:val="00CE11C2"/>
    <w:rsid w:val="00CE3E35"/>
    <w:rsid w:val="00CE4E20"/>
    <w:rsid w:val="00CE6A2A"/>
    <w:rsid w:val="00CF0C54"/>
    <w:rsid w:val="00CF238E"/>
    <w:rsid w:val="00CF3F81"/>
    <w:rsid w:val="00D01200"/>
    <w:rsid w:val="00D01276"/>
    <w:rsid w:val="00D02641"/>
    <w:rsid w:val="00D02969"/>
    <w:rsid w:val="00D02CD7"/>
    <w:rsid w:val="00D0315B"/>
    <w:rsid w:val="00D06A0E"/>
    <w:rsid w:val="00D10AC2"/>
    <w:rsid w:val="00D121A7"/>
    <w:rsid w:val="00D1565A"/>
    <w:rsid w:val="00D16D6F"/>
    <w:rsid w:val="00D16F7F"/>
    <w:rsid w:val="00D171E8"/>
    <w:rsid w:val="00D20ED6"/>
    <w:rsid w:val="00D26717"/>
    <w:rsid w:val="00D27F81"/>
    <w:rsid w:val="00D31880"/>
    <w:rsid w:val="00D34332"/>
    <w:rsid w:val="00D34AF1"/>
    <w:rsid w:val="00D34B76"/>
    <w:rsid w:val="00D352F7"/>
    <w:rsid w:val="00D35964"/>
    <w:rsid w:val="00D366A9"/>
    <w:rsid w:val="00D36793"/>
    <w:rsid w:val="00D37324"/>
    <w:rsid w:val="00D37773"/>
    <w:rsid w:val="00D37840"/>
    <w:rsid w:val="00D45DFC"/>
    <w:rsid w:val="00D46133"/>
    <w:rsid w:val="00D47411"/>
    <w:rsid w:val="00D506CC"/>
    <w:rsid w:val="00D517B8"/>
    <w:rsid w:val="00D532D3"/>
    <w:rsid w:val="00D54ECA"/>
    <w:rsid w:val="00D55650"/>
    <w:rsid w:val="00D55AD2"/>
    <w:rsid w:val="00D56465"/>
    <w:rsid w:val="00D56A1D"/>
    <w:rsid w:val="00D57120"/>
    <w:rsid w:val="00D57BFA"/>
    <w:rsid w:val="00D57EEC"/>
    <w:rsid w:val="00D60131"/>
    <w:rsid w:val="00D619D9"/>
    <w:rsid w:val="00D65C6C"/>
    <w:rsid w:val="00D71C61"/>
    <w:rsid w:val="00D76058"/>
    <w:rsid w:val="00D80B7C"/>
    <w:rsid w:val="00D82840"/>
    <w:rsid w:val="00D84490"/>
    <w:rsid w:val="00D86377"/>
    <w:rsid w:val="00D86DA4"/>
    <w:rsid w:val="00D90B6E"/>
    <w:rsid w:val="00D9153C"/>
    <w:rsid w:val="00D92F38"/>
    <w:rsid w:val="00D93BA0"/>
    <w:rsid w:val="00D97D82"/>
    <w:rsid w:val="00D97E4B"/>
    <w:rsid w:val="00DA022F"/>
    <w:rsid w:val="00DA0741"/>
    <w:rsid w:val="00DA0A27"/>
    <w:rsid w:val="00DA0DD1"/>
    <w:rsid w:val="00DA23B6"/>
    <w:rsid w:val="00DA41F2"/>
    <w:rsid w:val="00DA47B5"/>
    <w:rsid w:val="00DA4B2C"/>
    <w:rsid w:val="00DA5DA5"/>
    <w:rsid w:val="00DA71A4"/>
    <w:rsid w:val="00DA78E7"/>
    <w:rsid w:val="00DB0F51"/>
    <w:rsid w:val="00DB179F"/>
    <w:rsid w:val="00DB19CD"/>
    <w:rsid w:val="00DB3ADD"/>
    <w:rsid w:val="00DB3BB5"/>
    <w:rsid w:val="00DB5650"/>
    <w:rsid w:val="00DC07AD"/>
    <w:rsid w:val="00DC274B"/>
    <w:rsid w:val="00DC63ED"/>
    <w:rsid w:val="00DD0BC3"/>
    <w:rsid w:val="00DD3635"/>
    <w:rsid w:val="00DD3BDF"/>
    <w:rsid w:val="00DD4243"/>
    <w:rsid w:val="00DD44E9"/>
    <w:rsid w:val="00DD59FC"/>
    <w:rsid w:val="00DE2A71"/>
    <w:rsid w:val="00DE3343"/>
    <w:rsid w:val="00DE3CEC"/>
    <w:rsid w:val="00DE415D"/>
    <w:rsid w:val="00DE4A2A"/>
    <w:rsid w:val="00DE4A53"/>
    <w:rsid w:val="00DE709D"/>
    <w:rsid w:val="00DE78F4"/>
    <w:rsid w:val="00DF0F4B"/>
    <w:rsid w:val="00DF2FC5"/>
    <w:rsid w:val="00DF52A4"/>
    <w:rsid w:val="00DF5824"/>
    <w:rsid w:val="00DF5E34"/>
    <w:rsid w:val="00DF6A5E"/>
    <w:rsid w:val="00DF6FEC"/>
    <w:rsid w:val="00DF790B"/>
    <w:rsid w:val="00E007A4"/>
    <w:rsid w:val="00E0151A"/>
    <w:rsid w:val="00E01E8A"/>
    <w:rsid w:val="00E0354D"/>
    <w:rsid w:val="00E03679"/>
    <w:rsid w:val="00E04634"/>
    <w:rsid w:val="00E05394"/>
    <w:rsid w:val="00E06D07"/>
    <w:rsid w:val="00E13FB0"/>
    <w:rsid w:val="00E152CF"/>
    <w:rsid w:val="00E1748F"/>
    <w:rsid w:val="00E22551"/>
    <w:rsid w:val="00E227DF"/>
    <w:rsid w:val="00E24098"/>
    <w:rsid w:val="00E25C25"/>
    <w:rsid w:val="00E26A48"/>
    <w:rsid w:val="00E26DE7"/>
    <w:rsid w:val="00E274D6"/>
    <w:rsid w:val="00E30265"/>
    <w:rsid w:val="00E3105C"/>
    <w:rsid w:val="00E314D4"/>
    <w:rsid w:val="00E31902"/>
    <w:rsid w:val="00E36044"/>
    <w:rsid w:val="00E363E2"/>
    <w:rsid w:val="00E37678"/>
    <w:rsid w:val="00E379AE"/>
    <w:rsid w:val="00E40FD3"/>
    <w:rsid w:val="00E42864"/>
    <w:rsid w:val="00E435F8"/>
    <w:rsid w:val="00E441FB"/>
    <w:rsid w:val="00E44AAB"/>
    <w:rsid w:val="00E44D95"/>
    <w:rsid w:val="00E454B5"/>
    <w:rsid w:val="00E458B0"/>
    <w:rsid w:val="00E4797D"/>
    <w:rsid w:val="00E51CB7"/>
    <w:rsid w:val="00E5347A"/>
    <w:rsid w:val="00E5385F"/>
    <w:rsid w:val="00E5394E"/>
    <w:rsid w:val="00E53E25"/>
    <w:rsid w:val="00E53F46"/>
    <w:rsid w:val="00E60FEE"/>
    <w:rsid w:val="00E61890"/>
    <w:rsid w:val="00E63EE4"/>
    <w:rsid w:val="00E641DB"/>
    <w:rsid w:val="00E70FA7"/>
    <w:rsid w:val="00E718FF"/>
    <w:rsid w:val="00E71A2E"/>
    <w:rsid w:val="00E73117"/>
    <w:rsid w:val="00E7457F"/>
    <w:rsid w:val="00E7655D"/>
    <w:rsid w:val="00E77524"/>
    <w:rsid w:val="00E8035A"/>
    <w:rsid w:val="00E80E1F"/>
    <w:rsid w:val="00E80F64"/>
    <w:rsid w:val="00E8191A"/>
    <w:rsid w:val="00E82F92"/>
    <w:rsid w:val="00E83015"/>
    <w:rsid w:val="00E8383E"/>
    <w:rsid w:val="00E83A22"/>
    <w:rsid w:val="00E84E99"/>
    <w:rsid w:val="00E87357"/>
    <w:rsid w:val="00E87B07"/>
    <w:rsid w:val="00E900C3"/>
    <w:rsid w:val="00E908E9"/>
    <w:rsid w:val="00E9275E"/>
    <w:rsid w:val="00E92BB0"/>
    <w:rsid w:val="00E93F19"/>
    <w:rsid w:val="00E9400C"/>
    <w:rsid w:val="00E94EBF"/>
    <w:rsid w:val="00E95625"/>
    <w:rsid w:val="00E96201"/>
    <w:rsid w:val="00E9696B"/>
    <w:rsid w:val="00E979D8"/>
    <w:rsid w:val="00EA626A"/>
    <w:rsid w:val="00EA7F00"/>
    <w:rsid w:val="00EB04FA"/>
    <w:rsid w:val="00EB2638"/>
    <w:rsid w:val="00EC08D4"/>
    <w:rsid w:val="00EC263B"/>
    <w:rsid w:val="00EC2927"/>
    <w:rsid w:val="00EC2B3C"/>
    <w:rsid w:val="00ED26C0"/>
    <w:rsid w:val="00ED6BB2"/>
    <w:rsid w:val="00ED77A4"/>
    <w:rsid w:val="00EE0B98"/>
    <w:rsid w:val="00EE19FC"/>
    <w:rsid w:val="00EE2838"/>
    <w:rsid w:val="00EE3C9A"/>
    <w:rsid w:val="00EE58C4"/>
    <w:rsid w:val="00EE6CDA"/>
    <w:rsid w:val="00EE776B"/>
    <w:rsid w:val="00EF0B2D"/>
    <w:rsid w:val="00EF1879"/>
    <w:rsid w:val="00EF5472"/>
    <w:rsid w:val="00EF597C"/>
    <w:rsid w:val="00EF5E41"/>
    <w:rsid w:val="00EF6157"/>
    <w:rsid w:val="00F00F3D"/>
    <w:rsid w:val="00F0100F"/>
    <w:rsid w:val="00F013B6"/>
    <w:rsid w:val="00F01CBE"/>
    <w:rsid w:val="00F048ED"/>
    <w:rsid w:val="00F04EB4"/>
    <w:rsid w:val="00F06741"/>
    <w:rsid w:val="00F0729F"/>
    <w:rsid w:val="00F10456"/>
    <w:rsid w:val="00F11A9C"/>
    <w:rsid w:val="00F12AD6"/>
    <w:rsid w:val="00F1320C"/>
    <w:rsid w:val="00F142F2"/>
    <w:rsid w:val="00F1531B"/>
    <w:rsid w:val="00F1582F"/>
    <w:rsid w:val="00F17538"/>
    <w:rsid w:val="00F21191"/>
    <w:rsid w:val="00F2467E"/>
    <w:rsid w:val="00F26006"/>
    <w:rsid w:val="00F27E88"/>
    <w:rsid w:val="00F3206D"/>
    <w:rsid w:val="00F320A4"/>
    <w:rsid w:val="00F35375"/>
    <w:rsid w:val="00F40E3C"/>
    <w:rsid w:val="00F445D2"/>
    <w:rsid w:val="00F47F4B"/>
    <w:rsid w:val="00F51F60"/>
    <w:rsid w:val="00F53BB4"/>
    <w:rsid w:val="00F54020"/>
    <w:rsid w:val="00F54E10"/>
    <w:rsid w:val="00F57EED"/>
    <w:rsid w:val="00F62BFA"/>
    <w:rsid w:val="00F63C21"/>
    <w:rsid w:val="00F648E9"/>
    <w:rsid w:val="00F664CD"/>
    <w:rsid w:val="00F67372"/>
    <w:rsid w:val="00F67465"/>
    <w:rsid w:val="00F67E8D"/>
    <w:rsid w:val="00F71D69"/>
    <w:rsid w:val="00F739CC"/>
    <w:rsid w:val="00F743A1"/>
    <w:rsid w:val="00F749DE"/>
    <w:rsid w:val="00F74B79"/>
    <w:rsid w:val="00F75BCE"/>
    <w:rsid w:val="00F775B0"/>
    <w:rsid w:val="00F7765E"/>
    <w:rsid w:val="00F81858"/>
    <w:rsid w:val="00F820CF"/>
    <w:rsid w:val="00F8313D"/>
    <w:rsid w:val="00F85CA5"/>
    <w:rsid w:val="00F867B3"/>
    <w:rsid w:val="00F86BAB"/>
    <w:rsid w:val="00F86FA5"/>
    <w:rsid w:val="00F8797F"/>
    <w:rsid w:val="00F87A3E"/>
    <w:rsid w:val="00F971F5"/>
    <w:rsid w:val="00FA137B"/>
    <w:rsid w:val="00FA31C1"/>
    <w:rsid w:val="00FA53C2"/>
    <w:rsid w:val="00FA6510"/>
    <w:rsid w:val="00FA7141"/>
    <w:rsid w:val="00FA71D7"/>
    <w:rsid w:val="00FB08CE"/>
    <w:rsid w:val="00FB0F56"/>
    <w:rsid w:val="00FB1589"/>
    <w:rsid w:val="00FB3023"/>
    <w:rsid w:val="00FB453B"/>
    <w:rsid w:val="00FC06EE"/>
    <w:rsid w:val="00FC0ED2"/>
    <w:rsid w:val="00FC35AD"/>
    <w:rsid w:val="00FC5692"/>
    <w:rsid w:val="00FC5E99"/>
    <w:rsid w:val="00FD0C48"/>
    <w:rsid w:val="00FD1616"/>
    <w:rsid w:val="00FD1A02"/>
    <w:rsid w:val="00FD2469"/>
    <w:rsid w:val="00FD6288"/>
    <w:rsid w:val="00FD68A5"/>
    <w:rsid w:val="00FE18F0"/>
    <w:rsid w:val="00FE2B7B"/>
    <w:rsid w:val="00FE3A3E"/>
    <w:rsid w:val="00FE3D94"/>
    <w:rsid w:val="00FE698E"/>
    <w:rsid w:val="00FE7BDD"/>
    <w:rsid w:val="00FF115A"/>
    <w:rsid w:val="00FF2A58"/>
    <w:rsid w:val="00FF2B2A"/>
    <w:rsid w:val="00FF2EB2"/>
    <w:rsid w:val="00FF4A42"/>
    <w:rsid w:val="00FF4B54"/>
    <w:rsid w:val="00FF4F5C"/>
    <w:rsid w:val="00FF6C08"/>
    <w:rsid w:val="01325D46"/>
    <w:rsid w:val="0273EC76"/>
    <w:rsid w:val="02883E68"/>
    <w:rsid w:val="0343AFFA"/>
    <w:rsid w:val="0398FDFF"/>
    <w:rsid w:val="03CC19DF"/>
    <w:rsid w:val="06F943C0"/>
    <w:rsid w:val="07B61488"/>
    <w:rsid w:val="07DEE1AF"/>
    <w:rsid w:val="07E6810C"/>
    <w:rsid w:val="0A2D2F28"/>
    <w:rsid w:val="0A744434"/>
    <w:rsid w:val="0C82F920"/>
    <w:rsid w:val="0DED3F31"/>
    <w:rsid w:val="0F7A53A7"/>
    <w:rsid w:val="0F8470E0"/>
    <w:rsid w:val="10743E0E"/>
    <w:rsid w:val="10A994EF"/>
    <w:rsid w:val="10C32BAF"/>
    <w:rsid w:val="10E77E0A"/>
    <w:rsid w:val="1188F3D6"/>
    <w:rsid w:val="122EDF7A"/>
    <w:rsid w:val="126DCED2"/>
    <w:rsid w:val="130DB1ED"/>
    <w:rsid w:val="1313798A"/>
    <w:rsid w:val="132406FD"/>
    <w:rsid w:val="14337AD8"/>
    <w:rsid w:val="15382BF6"/>
    <w:rsid w:val="1578668C"/>
    <w:rsid w:val="1628D2BB"/>
    <w:rsid w:val="1643C02E"/>
    <w:rsid w:val="16BD7654"/>
    <w:rsid w:val="16DE9F8D"/>
    <w:rsid w:val="1761A6A0"/>
    <w:rsid w:val="18488565"/>
    <w:rsid w:val="189575DE"/>
    <w:rsid w:val="198B55CF"/>
    <w:rsid w:val="1AAA6211"/>
    <w:rsid w:val="1AC4F36A"/>
    <w:rsid w:val="1AE09B93"/>
    <w:rsid w:val="1B25E459"/>
    <w:rsid w:val="1C50BD3F"/>
    <w:rsid w:val="1D44D8BB"/>
    <w:rsid w:val="1FC7217A"/>
    <w:rsid w:val="2062AF4B"/>
    <w:rsid w:val="206BFE00"/>
    <w:rsid w:val="21B241DF"/>
    <w:rsid w:val="223AFEEB"/>
    <w:rsid w:val="22FE10EC"/>
    <w:rsid w:val="251FC41D"/>
    <w:rsid w:val="26192881"/>
    <w:rsid w:val="2648819E"/>
    <w:rsid w:val="27A054D0"/>
    <w:rsid w:val="27C4E6E4"/>
    <w:rsid w:val="28043609"/>
    <w:rsid w:val="2901CA2E"/>
    <w:rsid w:val="293AB611"/>
    <w:rsid w:val="298EA483"/>
    <w:rsid w:val="29A674D0"/>
    <w:rsid w:val="2A636E93"/>
    <w:rsid w:val="2ADDE08A"/>
    <w:rsid w:val="2CD25BF4"/>
    <w:rsid w:val="2D54421C"/>
    <w:rsid w:val="2E346408"/>
    <w:rsid w:val="2E659248"/>
    <w:rsid w:val="2F446D66"/>
    <w:rsid w:val="2F79505E"/>
    <w:rsid w:val="300B403B"/>
    <w:rsid w:val="30A4F94E"/>
    <w:rsid w:val="30AEC3BC"/>
    <w:rsid w:val="30EBE9FA"/>
    <w:rsid w:val="318B7ABB"/>
    <w:rsid w:val="320BA10D"/>
    <w:rsid w:val="32D3BE64"/>
    <w:rsid w:val="32D5E344"/>
    <w:rsid w:val="33612BD9"/>
    <w:rsid w:val="34093160"/>
    <w:rsid w:val="34E55284"/>
    <w:rsid w:val="3510D61A"/>
    <w:rsid w:val="35411BEC"/>
    <w:rsid w:val="35426F49"/>
    <w:rsid w:val="35BFCFC6"/>
    <w:rsid w:val="360FE410"/>
    <w:rsid w:val="36D657C0"/>
    <w:rsid w:val="36F0021F"/>
    <w:rsid w:val="36FC986B"/>
    <w:rsid w:val="37074819"/>
    <w:rsid w:val="37194B97"/>
    <w:rsid w:val="3739EB1B"/>
    <w:rsid w:val="377D711E"/>
    <w:rsid w:val="37F5237E"/>
    <w:rsid w:val="387A14FD"/>
    <w:rsid w:val="389E9E69"/>
    <w:rsid w:val="39C46D51"/>
    <w:rsid w:val="3A5A0F4E"/>
    <w:rsid w:val="3BB8FEFA"/>
    <w:rsid w:val="3D1F6320"/>
    <w:rsid w:val="3DCB5711"/>
    <w:rsid w:val="3EE1EBA7"/>
    <w:rsid w:val="4142F851"/>
    <w:rsid w:val="428BBE16"/>
    <w:rsid w:val="429B9C8B"/>
    <w:rsid w:val="42F5ED83"/>
    <w:rsid w:val="446F74F5"/>
    <w:rsid w:val="44FBFF85"/>
    <w:rsid w:val="45A55D41"/>
    <w:rsid w:val="46621907"/>
    <w:rsid w:val="472DD0B9"/>
    <w:rsid w:val="478DDE47"/>
    <w:rsid w:val="47E910CB"/>
    <w:rsid w:val="480F34F5"/>
    <w:rsid w:val="49DFE764"/>
    <w:rsid w:val="49EF83FB"/>
    <w:rsid w:val="4B79BA82"/>
    <w:rsid w:val="4BAF564F"/>
    <w:rsid w:val="4C2C3756"/>
    <w:rsid w:val="4C61C65D"/>
    <w:rsid w:val="4D0B453E"/>
    <w:rsid w:val="4DB4BC75"/>
    <w:rsid w:val="4E71169D"/>
    <w:rsid w:val="4F758208"/>
    <w:rsid w:val="4F7935B9"/>
    <w:rsid w:val="4F8C282B"/>
    <w:rsid w:val="5138A7C9"/>
    <w:rsid w:val="5207C60B"/>
    <w:rsid w:val="5260753F"/>
    <w:rsid w:val="540FDAE5"/>
    <w:rsid w:val="5503204D"/>
    <w:rsid w:val="550AF246"/>
    <w:rsid w:val="5609A308"/>
    <w:rsid w:val="5711C474"/>
    <w:rsid w:val="591FDA40"/>
    <w:rsid w:val="5941B971"/>
    <w:rsid w:val="59903D0B"/>
    <w:rsid w:val="59F090AC"/>
    <w:rsid w:val="5A0DE734"/>
    <w:rsid w:val="5A4C2D77"/>
    <w:rsid w:val="5ADC9629"/>
    <w:rsid w:val="5B72383D"/>
    <w:rsid w:val="5BCFF3B7"/>
    <w:rsid w:val="5CC59A32"/>
    <w:rsid w:val="5CDABD12"/>
    <w:rsid w:val="5CDB2852"/>
    <w:rsid w:val="5D38D61F"/>
    <w:rsid w:val="5D6B6785"/>
    <w:rsid w:val="5D8EC08E"/>
    <w:rsid w:val="5DAD6051"/>
    <w:rsid w:val="5E67978E"/>
    <w:rsid w:val="5EC6662D"/>
    <w:rsid w:val="5EC6E056"/>
    <w:rsid w:val="5F697834"/>
    <w:rsid w:val="6061C566"/>
    <w:rsid w:val="61DB9A3E"/>
    <w:rsid w:val="620EF4C0"/>
    <w:rsid w:val="657FC8A4"/>
    <w:rsid w:val="66453A01"/>
    <w:rsid w:val="66C793D4"/>
    <w:rsid w:val="67481DAF"/>
    <w:rsid w:val="679260D7"/>
    <w:rsid w:val="681F19C5"/>
    <w:rsid w:val="684371C3"/>
    <w:rsid w:val="69C0AB38"/>
    <w:rsid w:val="6ACA0199"/>
    <w:rsid w:val="6BBF0EC0"/>
    <w:rsid w:val="6CCE4554"/>
    <w:rsid w:val="6D13804B"/>
    <w:rsid w:val="6D3A4F38"/>
    <w:rsid w:val="6F983327"/>
    <w:rsid w:val="71201AC0"/>
    <w:rsid w:val="71CAC084"/>
    <w:rsid w:val="7352ED06"/>
    <w:rsid w:val="73C87934"/>
    <w:rsid w:val="75903A6A"/>
    <w:rsid w:val="760CCAEF"/>
    <w:rsid w:val="765C319F"/>
    <w:rsid w:val="77C6DC6C"/>
    <w:rsid w:val="7892F9E5"/>
    <w:rsid w:val="7978A714"/>
    <w:rsid w:val="79875B0D"/>
    <w:rsid w:val="79973FF8"/>
    <w:rsid w:val="79A7A332"/>
    <w:rsid w:val="7A75E2EC"/>
    <w:rsid w:val="7B520A1F"/>
    <w:rsid w:val="7CB047D6"/>
    <w:rsid w:val="7D500BEA"/>
    <w:rsid w:val="7D8548CD"/>
    <w:rsid w:val="7E4DF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2B58972E-B912-4C31-845D-E52D16E7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4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4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berry.com/en/sustainability-report-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nt-group.prezly.com/exberryr-color-supplier-gnt-awarded-gold-medal-for-sustainabili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4.xml><?xml version="1.0" encoding="utf-8"?>
<ds:datastoreItem xmlns:ds="http://schemas.openxmlformats.org/officeDocument/2006/customXml" ds:itemID="{FC43B19B-4E72-459C-BE06-A1CB6863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1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Links>
    <vt:vector size="18" baseType="variant">
      <vt:variant>
        <vt:i4>5767189</vt:i4>
      </vt:variant>
      <vt:variant>
        <vt:i4>3</vt:i4>
      </vt:variant>
      <vt:variant>
        <vt:i4>0</vt:i4>
      </vt:variant>
      <vt:variant>
        <vt:i4>5</vt:i4>
      </vt:variant>
      <vt:variant>
        <vt:lpwstr>https://exberry.com/en/sustainability-report-2024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https://gnt-group.prezly.com/exberryr-color-supplier-gnt-awarded-gold-medal-for-sustainability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mailto:draaijmakers@gnt-group.com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3</cp:revision>
  <cp:lastPrinted>2014-01-21T15:44:00Z</cp:lastPrinted>
  <dcterms:created xsi:type="dcterms:W3CDTF">2025-03-28T13:47:00Z</dcterms:created>
  <dcterms:modified xsi:type="dcterms:W3CDTF">2025-03-28T13:48:00Z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